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A77" w:rsidRDefault="00481A77" w:rsidP="00BA4919">
      <w:pPr>
        <w:ind w:left="284" w:hangingChars="100" w:hanging="284"/>
        <w:rPr>
          <w:sz w:val="24"/>
          <w:szCs w:val="24"/>
        </w:rPr>
      </w:pPr>
      <w:r>
        <w:rPr>
          <w:rFonts w:hint="eastAsia"/>
          <w:sz w:val="24"/>
          <w:szCs w:val="24"/>
        </w:rPr>
        <w:t>別記第３号様式</w:t>
      </w:r>
    </w:p>
    <w:p w:rsidR="00481A77" w:rsidRDefault="00481A77" w:rsidP="00481A77">
      <w:pPr>
        <w:ind w:left="284" w:hangingChars="100" w:hanging="284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481A77" w:rsidRDefault="00481A77" w:rsidP="00481A77">
      <w:pPr>
        <w:ind w:left="284" w:hangingChars="100" w:hanging="284"/>
        <w:rPr>
          <w:sz w:val="24"/>
          <w:szCs w:val="24"/>
        </w:rPr>
      </w:pPr>
    </w:p>
    <w:p w:rsidR="00481A77" w:rsidRDefault="00481A77" w:rsidP="00481A77">
      <w:pPr>
        <w:ind w:left="284" w:hangingChars="100" w:hanging="284"/>
        <w:rPr>
          <w:sz w:val="24"/>
          <w:szCs w:val="24"/>
        </w:rPr>
      </w:pPr>
      <w:r>
        <w:rPr>
          <w:rFonts w:hint="eastAsia"/>
          <w:sz w:val="24"/>
          <w:szCs w:val="24"/>
        </w:rPr>
        <w:t>上砂川町長　　　　　　様</w:t>
      </w:r>
    </w:p>
    <w:p w:rsidR="00481A77" w:rsidRDefault="00481A77" w:rsidP="00481A77">
      <w:pPr>
        <w:ind w:left="284" w:hangingChars="100" w:hanging="284"/>
        <w:rPr>
          <w:sz w:val="24"/>
          <w:szCs w:val="24"/>
        </w:rPr>
      </w:pPr>
    </w:p>
    <w:p w:rsidR="00481A77" w:rsidRDefault="00481A77" w:rsidP="00481A77">
      <w:pPr>
        <w:ind w:leftChars="100" w:left="254" w:firstLineChars="1800" w:firstLine="5105"/>
        <w:rPr>
          <w:sz w:val="24"/>
          <w:szCs w:val="24"/>
        </w:rPr>
      </w:pPr>
      <w:r>
        <w:rPr>
          <w:rFonts w:hint="eastAsia"/>
          <w:sz w:val="24"/>
          <w:szCs w:val="24"/>
        </w:rPr>
        <w:t>住　　所</w:t>
      </w:r>
    </w:p>
    <w:p w:rsidR="00481A77" w:rsidRDefault="00481A77" w:rsidP="00481A77">
      <w:pPr>
        <w:ind w:leftChars="100" w:left="254" w:firstLineChars="1800" w:firstLine="5105"/>
        <w:rPr>
          <w:sz w:val="24"/>
          <w:szCs w:val="24"/>
        </w:rPr>
      </w:pPr>
      <w:r>
        <w:rPr>
          <w:rFonts w:hint="eastAsia"/>
          <w:sz w:val="24"/>
          <w:szCs w:val="24"/>
        </w:rPr>
        <w:t>氏　　名　　　　　　　　　　印</w:t>
      </w:r>
    </w:p>
    <w:p w:rsidR="00481A77" w:rsidRDefault="00481A77" w:rsidP="00481A77">
      <w:pPr>
        <w:ind w:left="284" w:hangingChars="100" w:hanging="284"/>
        <w:rPr>
          <w:sz w:val="24"/>
          <w:szCs w:val="24"/>
        </w:rPr>
      </w:pPr>
    </w:p>
    <w:p w:rsidR="00481A77" w:rsidRPr="00481A77" w:rsidRDefault="00481A77" w:rsidP="00481A7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申請内容等変更届</w:t>
      </w:r>
    </w:p>
    <w:p w:rsidR="00481A77" w:rsidRDefault="00481A77" w:rsidP="00123D28">
      <w:pPr>
        <w:rPr>
          <w:sz w:val="24"/>
          <w:szCs w:val="24"/>
        </w:rPr>
      </w:pPr>
    </w:p>
    <w:p w:rsidR="00481A77" w:rsidRDefault="00481A77" w:rsidP="00481A77">
      <w:pPr>
        <w:ind w:leftChars="100" w:left="254"/>
        <w:rPr>
          <w:sz w:val="24"/>
          <w:szCs w:val="24"/>
        </w:rPr>
      </w:pPr>
      <w:r>
        <w:rPr>
          <w:rFonts w:hint="eastAsia"/>
          <w:sz w:val="24"/>
          <w:szCs w:val="24"/>
        </w:rPr>
        <w:t>次のとおり補助申請の内容を変更しましたので、</w:t>
      </w:r>
      <w:r w:rsidRPr="00F61C61">
        <w:rPr>
          <w:rFonts w:hint="eastAsia"/>
          <w:sz w:val="24"/>
          <w:szCs w:val="24"/>
        </w:rPr>
        <w:t>上砂川町</w:t>
      </w:r>
      <w:r w:rsidRPr="005C1589">
        <w:rPr>
          <w:rFonts w:hint="eastAsia"/>
          <w:sz w:val="24"/>
          <w:szCs w:val="24"/>
        </w:rPr>
        <w:t>創業支援補助金</w:t>
      </w:r>
    </w:p>
    <w:p w:rsidR="00481A77" w:rsidRDefault="00481A77" w:rsidP="00481A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等交付要綱第４条の規定により届け出ます。</w:t>
      </w:r>
    </w:p>
    <w:p w:rsidR="00481A77" w:rsidRDefault="00481A77" w:rsidP="00481A77">
      <w:pPr>
        <w:rPr>
          <w:sz w:val="24"/>
          <w:szCs w:val="24"/>
        </w:rPr>
      </w:pPr>
    </w:p>
    <w:p w:rsidR="00481A77" w:rsidRDefault="00481A77" w:rsidP="00481A7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481A77" w:rsidRPr="00481A77" w:rsidRDefault="00481A77" w:rsidP="00123D28">
      <w:pPr>
        <w:rPr>
          <w:sz w:val="24"/>
          <w:szCs w:val="24"/>
        </w:rPr>
      </w:pPr>
    </w:p>
    <w:p w:rsidR="00481A77" w:rsidRDefault="00481A77" w:rsidP="00123D2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１．変更の内容</w:t>
      </w:r>
    </w:p>
    <w:p w:rsidR="00481A77" w:rsidRDefault="00481A77" w:rsidP="00123D28">
      <w:pPr>
        <w:rPr>
          <w:sz w:val="24"/>
          <w:szCs w:val="24"/>
        </w:rPr>
      </w:pPr>
    </w:p>
    <w:p w:rsidR="00481A77" w:rsidRDefault="00481A77" w:rsidP="00123D28">
      <w:pPr>
        <w:rPr>
          <w:sz w:val="24"/>
          <w:szCs w:val="24"/>
        </w:rPr>
      </w:pPr>
      <w:bookmarkStart w:id="0" w:name="_GoBack"/>
      <w:bookmarkEnd w:id="0"/>
    </w:p>
    <w:p w:rsidR="00481A77" w:rsidRDefault="00481A77" w:rsidP="00123D28">
      <w:pPr>
        <w:rPr>
          <w:sz w:val="24"/>
          <w:szCs w:val="24"/>
        </w:rPr>
      </w:pPr>
    </w:p>
    <w:p w:rsidR="00481A77" w:rsidRDefault="00481A77" w:rsidP="00123D28">
      <w:pPr>
        <w:rPr>
          <w:sz w:val="24"/>
          <w:szCs w:val="24"/>
        </w:rPr>
      </w:pPr>
    </w:p>
    <w:p w:rsidR="00481A77" w:rsidRDefault="00481A77" w:rsidP="00123D2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２．変更の理由</w:t>
      </w:r>
    </w:p>
    <w:p w:rsidR="00481A77" w:rsidRDefault="00481A77" w:rsidP="00123D28">
      <w:pPr>
        <w:rPr>
          <w:sz w:val="24"/>
          <w:szCs w:val="24"/>
        </w:rPr>
      </w:pPr>
    </w:p>
    <w:p w:rsidR="00481A77" w:rsidRDefault="00481A77" w:rsidP="00123D28">
      <w:pPr>
        <w:rPr>
          <w:sz w:val="24"/>
          <w:szCs w:val="24"/>
        </w:rPr>
      </w:pPr>
    </w:p>
    <w:p w:rsidR="00481A77" w:rsidRDefault="00481A77" w:rsidP="00123D28">
      <w:pPr>
        <w:rPr>
          <w:sz w:val="24"/>
          <w:szCs w:val="24"/>
        </w:rPr>
      </w:pPr>
    </w:p>
    <w:p w:rsidR="00481A77" w:rsidRDefault="00481A77" w:rsidP="00123D28">
      <w:pPr>
        <w:rPr>
          <w:sz w:val="24"/>
          <w:szCs w:val="24"/>
        </w:rPr>
      </w:pPr>
    </w:p>
    <w:p w:rsidR="00481A77" w:rsidRDefault="00481A77" w:rsidP="00481A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３．変更年月日　　　　　　年　　月　　日</w:t>
      </w:r>
    </w:p>
    <w:p w:rsidR="00481A77" w:rsidRPr="00481A77" w:rsidRDefault="00481A77" w:rsidP="00123D28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254600" wp14:editId="39FB28BF">
                <wp:simplePos x="0" y="0"/>
                <wp:positionH relativeFrom="column">
                  <wp:posOffset>1770380</wp:posOffset>
                </wp:positionH>
                <wp:positionV relativeFrom="paragraph">
                  <wp:posOffset>1270</wp:posOffset>
                </wp:positionV>
                <wp:extent cx="1856105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610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5778C5" id="直線コネクタ 5" o:spid="_x0000_s1026" style="position:absolute;left:0;text-align:lef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9.4pt,.1pt" to="285.5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" strokecolor="black [3040]"/>
            </w:pict>
          </mc:Fallback>
        </mc:AlternateContent>
      </w:r>
    </w:p>
    <w:p w:rsidR="00481A77" w:rsidRDefault="00481A77" w:rsidP="00123D28">
      <w:pPr>
        <w:rPr>
          <w:sz w:val="24"/>
          <w:szCs w:val="24"/>
        </w:rPr>
      </w:pPr>
    </w:p>
    <w:p w:rsidR="00481A77" w:rsidRDefault="00481A77" w:rsidP="00123D28">
      <w:pPr>
        <w:rPr>
          <w:sz w:val="24"/>
          <w:szCs w:val="24"/>
        </w:rPr>
      </w:pPr>
    </w:p>
    <w:p w:rsidR="00481A77" w:rsidRDefault="00481A77" w:rsidP="00123D28">
      <w:pPr>
        <w:rPr>
          <w:sz w:val="24"/>
          <w:szCs w:val="24"/>
        </w:rPr>
      </w:pPr>
    </w:p>
    <w:p w:rsidR="00481A77" w:rsidRDefault="00481A77" w:rsidP="00123D28">
      <w:pPr>
        <w:rPr>
          <w:sz w:val="24"/>
          <w:szCs w:val="24"/>
        </w:rPr>
      </w:pPr>
    </w:p>
    <w:p w:rsidR="00481A77" w:rsidRDefault="00481A77" w:rsidP="00123D28">
      <w:pPr>
        <w:rPr>
          <w:sz w:val="24"/>
          <w:szCs w:val="24"/>
        </w:rPr>
      </w:pPr>
    </w:p>
    <w:p w:rsidR="005F485D" w:rsidRDefault="005F485D" w:rsidP="00123D28">
      <w:pPr>
        <w:rPr>
          <w:sz w:val="24"/>
          <w:szCs w:val="24"/>
        </w:rPr>
      </w:pPr>
    </w:p>
    <w:p w:rsidR="00481A77" w:rsidRDefault="00481A77" w:rsidP="00123D28">
      <w:pPr>
        <w:rPr>
          <w:sz w:val="24"/>
          <w:szCs w:val="24"/>
        </w:rPr>
      </w:pPr>
    </w:p>
    <w:p w:rsidR="00BA4919" w:rsidRDefault="00BA4919" w:rsidP="00123D28">
      <w:pPr>
        <w:rPr>
          <w:sz w:val="24"/>
          <w:szCs w:val="24"/>
        </w:rPr>
      </w:pPr>
    </w:p>
    <w:sectPr w:rsidR="00BA4919" w:rsidSect="005F485D">
      <w:pgSz w:w="11906" w:h="16838" w:code="9"/>
      <w:pgMar w:top="1134" w:right="1134" w:bottom="1134" w:left="1134" w:header="720" w:footer="720" w:gutter="0"/>
      <w:cols w:space="720"/>
      <w:docGrid w:type="linesAndChars" w:linePitch="416" w:charSpace="8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C6D" w:rsidRDefault="00680C6D" w:rsidP="00123D28">
      <w:r>
        <w:separator/>
      </w:r>
    </w:p>
  </w:endnote>
  <w:endnote w:type="continuationSeparator" w:id="0">
    <w:p w:rsidR="00680C6D" w:rsidRDefault="00680C6D" w:rsidP="00123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C6D" w:rsidRDefault="00680C6D" w:rsidP="00123D28">
      <w:r>
        <w:separator/>
      </w:r>
    </w:p>
  </w:footnote>
  <w:footnote w:type="continuationSeparator" w:id="0">
    <w:p w:rsidR="00680C6D" w:rsidRDefault="00680C6D" w:rsidP="00123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21D81"/>
    <w:multiLevelType w:val="hybridMultilevel"/>
    <w:tmpl w:val="C4162232"/>
    <w:lvl w:ilvl="0" w:tplc="2500EA8C">
      <w:start w:val="1"/>
      <w:numFmt w:val="decimalFullWidth"/>
      <w:lvlText w:val="（%1）"/>
      <w:lvlJc w:val="left"/>
      <w:pPr>
        <w:ind w:left="1080" w:hanging="10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D34AF8"/>
    <w:multiLevelType w:val="hybridMultilevel"/>
    <w:tmpl w:val="F1AAAD1E"/>
    <w:lvl w:ilvl="0" w:tplc="88E8CA0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48159A"/>
    <w:multiLevelType w:val="hybridMultilevel"/>
    <w:tmpl w:val="37865BB6"/>
    <w:lvl w:ilvl="0" w:tplc="9B12A6C4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3E2EF0"/>
    <w:multiLevelType w:val="hybridMultilevel"/>
    <w:tmpl w:val="8F063E0E"/>
    <w:lvl w:ilvl="0" w:tplc="0AA8477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B17975"/>
    <w:multiLevelType w:val="hybridMultilevel"/>
    <w:tmpl w:val="A888D9FA"/>
    <w:lvl w:ilvl="0" w:tplc="6BAAB81C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F477BA"/>
    <w:multiLevelType w:val="hybridMultilevel"/>
    <w:tmpl w:val="96140F48"/>
    <w:lvl w:ilvl="0" w:tplc="212E4E2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FA5700"/>
    <w:multiLevelType w:val="hybridMultilevel"/>
    <w:tmpl w:val="576C4476"/>
    <w:lvl w:ilvl="0" w:tplc="B93CA234">
      <w:start w:val="2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A27AD1"/>
    <w:multiLevelType w:val="hybridMultilevel"/>
    <w:tmpl w:val="9A0C23AC"/>
    <w:lvl w:ilvl="0" w:tplc="DD908E72">
      <w:start w:val="1"/>
      <w:numFmt w:val="decimalFullWidth"/>
      <w:lvlText w:val="（%1）"/>
      <w:lvlJc w:val="left"/>
      <w:pPr>
        <w:ind w:left="1080" w:hanging="10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185F68"/>
    <w:multiLevelType w:val="hybridMultilevel"/>
    <w:tmpl w:val="0402FCDA"/>
    <w:lvl w:ilvl="0" w:tplc="0144C5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8158A1"/>
    <w:multiLevelType w:val="hybridMultilevel"/>
    <w:tmpl w:val="7540890E"/>
    <w:lvl w:ilvl="0" w:tplc="97A2AD58">
      <w:start w:val="1"/>
      <w:numFmt w:val="decimalFullWidth"/>
      <w:lvlText w:val="（%1）"/>
      <w:lvlJc w:val="left"/>
      <w:pPr>
        <w:ind w:left="1364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4388778A"/>
    <w:multiLevelType w:val="hybridMultilevel"/>
    <w:tmpl w:val="1348F272"/>
    <w:lvl w:ilvl="0" w:tplc="01128DD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5411AE0"/>
    <w:multiLevelType w:val="hybridMultilevel"/>
    <w:tmpl w:val="F718E1D2"/>
    <w:lvl w:ilvl="0" w:tplc="8D5807FE">
      <w:start w:val="1"/>
      <w:numFmt w:val="decimalFullWidth"/>
      <w:lvlText w:val="（%1）"/>
      <w:lvlJc w:val="left"/>
      <w:pPr>
        <w:ind w:left="1364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2" w15:restartNumberingAfterBreak="0">
    <w:nsid w:val="4E195DE9"/>
    <w:multiLevelType w:val="hybridMultilevel"/>
    <w:tmpl w:val="21B44418"/>
    <w:lvl w:ilvl="0" w:tplc="1D30041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244106"/>
    <w:multiLevelType w:val="hybridMultilevel"/>
    <w:tmpl w:val="F7261A78"/>
    <w:lvl w:ilvl="0" w:tplc="4AAE5E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F274B9"/>
    <w:multiLevelType w:val="hybridMultilevel"/>
    <w:tmpl w:val="C70EE78A"/>
    <w:lvl w:ilvl="0" w:tplc="EEAAA1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2E0292"/>
    <w:multiLevelType w:val="hybridMultilevel"/>
    <w:tmpl w:val="27823272"/>
    <w:lvl w:ilvl="0" w:tplc="ED684CD6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10C52EF"/>
    <w:multiLevelType w:val="hybridMultilevel"/>
    <w:tmpl w:val="5930F2A2"/>
    <w:lvl w:ilvl="0" w:tplc="92045196">
      <w:start w:val="1"/>
      <w:numFmt w:val="decimalFullWidth"/>
      <w:lvlText w:val="第%1条"/>
      <w:lvlJc w:val="left"/>
      <w:pPr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2C4445B"/>
    <w:multiLevelType w:val="hybridMultilevel"/>
    <w:tmpl w:val="8F7AAD9C"/>
    <w:lvl w:ilvl="0" w:tplc="B37AFC6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39A4BA1"/>
    <w:multiLevelType w:val="hybridMultilevel"/>
    <w:tmpl w:val="7C089BD6"/>
    <w:lvl w:ilvl="0" w:tplc="04AEE9A8">
      <w:start w:val="1"/>
      <w:numFmt w:val="decimalFullWidth"/>
      <w:lvlText w:val="（%1）"/>
      <w:lvlJc w:val="left"/>
      <w:pPr>
        <w:ind w:left="1365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9" w15:restartNumberingAfterBreak="0">
    <w:nsid w:val="66535BE0"/>
    <w:multiLevelType w:val="hybridMultilevel"/>
    <w:tmpl w:val="B2EE0AE6"/>
    <w:lvl w:ilvl="0" w:tplc="F8DCBED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84E5736"/>
    <w:multiLevelType w:val="hybridMultilevel"/>
    <w:tmpl w:val="3568252C"/>
    <w:lvl w:ilvl="0" w:tplc="C3A409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8E4125"/>
    <w:multiLevelType w:val="hybridMultilevel"/>
    <w:tmpl w:val="BCF0CCB6"/>
    <w:lvl w:ilvl="0" w:tplc="EC4CE32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7833471"/>
    <w:multiLevelType w:val="hybridMultilevel"/>
    <w:tmpl w:val="D2EC360E"/>
    <w:lvl w:ilvl="0" w:tplc="927E998A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8EB1238"/>
    <w:multiLevelType w:val="hybridMultilevel"/>
    <w:tmpl w:val="A464238C"/>
    <w:lvl w:ilvl="0" w:tplc="B040168E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A37AAE"/>
    <w:multiLevelType w:val="hybridMultilevel"/>
    <w:tmpl w:val="4FA8337A"/>
    <w:lvl w:ilvl="0" w:tplc="7168FBD8">
      <w:start w:val="1"/>
      <w:numFmt w:val="decimalFullWidth"/>
      <w:lvlText w:val="第%1条"/>
      <w:lvlJc w:val="left"/>
      <w:pPr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3"/>
  </w:num>
  <w:num w:numId="2">
    <w:abstractNumId w:val="24"/>
  </w:num>
  <w:num w:numId="3">
    <w:abstractNumId w:val="14"/>
  </w:num>
  <w:num w:numId="4">
    <w:abstractNumId w:val="8"/>
  </w:num>
  <w:num w:numId="5">
    <w:abstractNumId w:val="20"/>
  </w:num>
  <w:num w:numId="6">
    <w:abstractNumId w:val="13"/>
  </w:num>
  <w:num w:numId="7">
    <w:abstractNumId w:val="16"/>
  </w:num>
  <w:num w:numId="8">
    <w:abstractNumId w:val="11"/>
  </w:num>
  <w:num w:numId="9">
    <w:abstractNumId w:val="9"/>
  </w:num>
  <w:num w:numId="10">
    <w:abstractNumId w:val="17"/>
  </w:num>
  <w:num w:numId="11">
    <w:abstractNumId w:val="21"/>
  </w:num>
  <w:num w:numId="12">
    <w:abstractNumId w:val="18"/>
  </w:num>
  <w:num w:numId="13">
    <w:abstractNumId w:val="10"/>
  </w:num>
  <w:num w:numId="14">
    <w:abstractNumId w:val="3"/>
  </w:num>
  <w:num w:numId="15">
    <w:abstractNumId w:val="5"/>
  </w:num>
  <w:num w:numId="16">
    <w:abstractNumId w:val="19"/>
  </w:num>
  <w:num w:numId="17">
    <w:abstractNumId w:val="12"/>
  </w:num>
  <w:num w:numId="18">
    <w:abstractNumId w:val="1"/>
  </w:num>
  <w:num w:numId="19">
    <w:abstractNumId w:val="4"/>
  </w:num>
  <w:num w:numId="20">
    <w:abstractNumId w:val="0"/>
  </w:num>
  <w:num w:numId="21">
    <w:abstractNumId w:val="6"/>
  </w:num>
  <w:num w:numId="22">
    <w:abstractNumId w:val="22"/>
  </w:num>
  <w:num w:numId="23">
    <w:abstractNumId w:val="7"/>
  </w:num>
  <w:num w:numId="24">
    <w:abstractNumId w:val="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840"/>
  <w:drawingGridHorizontalSpacing w:val="127"/>
  <w:drawingGridVerticalSpacing w:val="20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589"/>
    <w:rsid w:val="000737D4"/>
    <w:rsid w:val="000769D9"/>
    <w:rsid w:val="00123D28"/>
    <w:rsid w:val="00157B75"/>
    <w:rsid w:val="001602FE"/>
    <w:rsid w:val="001818CE"/>
    <w:rsid w:val="001A7688"/>
    <w:rsid w:val="001B16FE"/>
    <w:rsid w:val="0022186D"/>
    <w:rsid w:val="002251B4"/>
    <w:rsid w:val="002B4267"/>
    <w:rsid w:val="00307279"/>
    <w:rsid w:val="00334052"/>
    <w:rsid w:val="00362BFE"/>
    <w:rsid w:val="0036367F"/>
    <w:rsid w:val="00366E93"/>
    <w:rsid w:val="003A45C8"/>
    <w:rsid w:val="003B1C2C"/>
    <w:rsid w:val="004553D5"/>
    <w:rsid w:val="00456BF2"/>
    <w:rsid w:val="00481A77"/>
    <w:rsid w:val="004C575F"/>
    <w:rsid w:val="0056533D"/>
    <w:rsid w:val="00577833"/>
    <w:rsid w:val="005C1589"/>
    <w:rsid w:val="005C77FA"/>
    <w:rsid w:val="005F485D"/>
    <w:rsid w:val="00611FEC"/>
    <w:rsid w:val="006503B5"/>
    <w:rsid w:val="00680C6D"/>
    <w:rsid w:val="006923A0"/>
    <w:rsid w:val="006C1041"/>
    <w:rsid w:val="006D0125"/>
    <w:rsid w:val="006D0150"/>
    <w:rsid w:val="006F450D"/>
    <w:rsid w:val="006F7434"/>
    <w:rsid w:val="00704E7C"/>
    <w:rsid w:val="007117DB"/>
    <w:rsid w:val="0071220E"/>
    <w:rsid w:val="00760885"/>
    <w:rsid w:val="00793222"/>
    <w:rsid w:val="007B5E10"/>
    <w:rsid w:val="007F66A7"/>
    <w:rsid w:val="00800846"/>
    <w:rsid w:val="00855E99"/>
    <w:rsid w:val="00883416"/>
    <w:rsid w:val="008A700A"/>
    <w:rsid w:val="008B454B"/>
    <w:rsid w:val="008C44DC"/>
    <w:rsid w:val="00927CD4"/>
    <w:rsid w:val="00953341"/>
    <w:rsid w:val="0095508D"/>
    <w:rsid w:val="00996C37"/>
    <w:rsid w:val="009C472D"/>
    <w:rsid w:val="009D1BD4"/>
    <w:rsid w:val="009F2CEF"/>
    <w:rsid w:val="009F779E"/>
    <w:rsid w:val="00A0654A"/>
    <w:rsid w:val="00A46BED"/>
    <w:rsid w:val="00AA136C"/>
    <w:rsid w:val="00B243FD"/>
    <w:rsid w:val="00B60DA3"/>
    <w:rsid w:val="00BA4919"/>
    <w:rsid w:val="00BA72E4"/>
    <w:rsid w:val="00C003DC"/>
    <w:rsid w:val="00C02F1C"/>
    <w:rsid w:val="00C81DD6"/>
    <w:rsid w:val="00CB0070"/>
    <w:rsid w:val="00CE4235"/>
    <w:rsid w:val="00CF756F"/>
    <w:rsid w:val="00D41895"/>
    <w:rsid w:val="00D7601C"/>
    <w:rsid w:val="00DB08B8"/>
    <w:rsid w:val="00DC5F17"/>
    <w:rsid w:val="00DD2BE4"/>
    <w:rsid w:val="00E04CC6"/>
    <w:rsid w:val="00EC07CF"/>
    <w:rsid w:val="00F27C96"/>
    <w:rsid w:val="00F311C8"/>
    <w:rsid w:val="00F37E0C"/>
    <w:rsid w:val="00F6054E"/>
    <w:rsid w:val="00F939E0"/>
    <w:rsid w:val="00F9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264FD538-C260-4661-98E6-9E0D2985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123D2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123D28"/>
  </w:style>
  <w:style w:type="paragraph" w:styleId="af3">
    <w:name w:val="footer"/>
    <w:basedOn w:val="a"/>
    <w:link w:val="af4"/>
    <w:uiPriority w:val="99"/>
    <w:unhideWhenUsed/>
    <w:rsid w:val="00123D28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123D28"/>
  </w:style>
  <w:style w:type="table" w:styleId="af5">
    <w:name w:val="Table Grid"/>
    <w:basedOn w:val="a1"/>
    <w:uiPriority w:val="59"/>
    <w:rsid w:val="00123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DC5F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DC5F17"/>
    <w:rPr>
      <w:rFonts w:asciiTheme="majorHAnsi" w:eastAsiaTheme="majorEastAsia" w:hAnsiTheme="majorHAnsi" w:cstheme="majorBidi"/>
      <w:sz w:val="18"/>
      <w:szCs w:val="18"/>
    </w:rPr>
  </w:style>
  <w:style w:type="paragraph" w:styleId="af8">
    <w:name w:val="Note Heading"/>
    <w:basedOn w:val="a"/>
    <w:next w:val="a"/>
    <w:link w:val="af9"/>
    <w:uiPriority w:val="99"/>
    <w:unhideWhenUsed/>
    <w:rsid w:val="00B243FD"/>
    <w:pPr>
      <w:jc w:val="center"/>
    </w:pPr>
    <w:rPr>
      <w:sz w:val="24"/>
      <w:szCs w:val="24"/>
    </w:rPr>
  </w:style>
  <w:style w:type="character" w:customStyle="1" w:styleId="af9">
    <w:name w:val="記 (文字)"/>
    <w:basedOn w:val="a0"/>
    <w:link w:val="af8"/>
    <w:uiPriority w:val="99"/>
    <w:rsid w:val="00B243FD"/>
    <w:rPr>
      <w:sz w:val="24"/>
      <w:szCs w:val="24"/>
    </w:rPr>
  </w:style>
  <w:style w:type="paragraph" w:styleId="afa">
    <w:name w:val="Closing"/>
    <w:basedOn w:val="a"/>
    <w:link w:val="afb"/>
    <w:uiPriority w:val="99"/>
    <w:unhideWhenUsed/>
    <w:rsid w:val="00B243FD"/>
    <w:pPr>
      <w:jc w:val="right"/>
    </w:pPr>
    <w:rPr>
      <w:sz w:val="24"/>
      <w:szCs w:val="24"/>
    </w:rPr>
  </w:style>
  <w:style w:type="character" w:customStyle="1" w:styleId="afb">
    <w:name w:val="結語 (文字)"/>
    <w:basedOn w:val="a0"/>
    <w:link w:val="afa"/>
    <w:uiPriority w:val="99"/>
    <w:rsid w:val="00B243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2F725-0F16-465F-935E-FA4839B74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小田嶋　修治</cp:lastModifiedBy>
  <cp:revision>3</cp:revision>
  <cp:lastPrinted>2020-03-05T05:11:00Z</cp:lastPrinted>
  <dcterms:created xsi:type="dcterms:W3CDTF">2022-08-24T05:10:00Z</dcterms:created>
  <dcterms:modified xsi:type="dcterms:W3CDTF">2025-10-23T02:20:00Z</dcterms:modified>
</cp:coreProperties>
</file>