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A77" w:rsidRDefault="00123D28" w:rsidP="00123D28">
      <w:pPr>
        <w:ind w:left="284" w:hangingChars="100" w:hanging="284"/>
        <w:rPr>
          <w:sz w:val="24"/>
          <w:szCs w:val="24"/>
        </w:rPr>
      </w:pPr>
      <w:r>
        <w:rPr>
          <w:rFonts w:hint="eastAsia"/>
          <w:sz w:val="24"/>
          <w:szCs w:val="24"/>
        </w:rPr>
        <w:t>別記第</w:t>
      </w:r>
      <w:r w:rsidR="00481A77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号様式</w:t>
      </w:r>
    </w:p>
    <w:p w:rsidR="00123D28" w:rsidRDefault="00123D28" w:rsidP="00123D28">
      <w:pPr>
        <w:ind w:left="284" w:hangingChars="100" w:hanging="284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123D28" w:rsidRDefault="00123D28" w:rsidP="00123D28">
      <w:pPr>
        <w:ind w:left="284" w:hangingChars="100" w:hanging="284"/>
        <w:rPr>
          <w:sz w:val="24"/>
          <w:szCs w:val="24"/>
        </w:rPr>
      </w:pPr>
    </w:p>
    <w:p w:rsidR="00123D28" w:rsidRDefault="00123D28" w:rsidP="00123D28">
      <w:pPr>
        <w:ind w:left="284" w:hangingChars="100" w:hanging="284"/>
        <w:rPr>
          <w:sz w:val="24"/>
          <w:szCs w:val="24"/>
        </w:rPr>
      </w:pPr>
      <w:r>
        <w:rPr>
          <w:rFonts w:hint="eastAsia"/>
          <w:sz w:val="24"/>
          <w:szCs w:val="24"/>
        </w:rPr>
        <w:t>上砂川町長　　　　　　様</w:t>
      </w:r>
    </w:p>
    <w:p w:rsidR="00B243FD" w:rsidRDefault="00B243FD" w:rsidP="00123D28">
      <w:pPr>
        <w:ind w:left="284" w:hangingChars="100" w:hanging="284"/>
        <w:rPr>
          <w:sz w:val="24"/>
          <w:szCs w:val="24"/>
        </w:rPr>
      </w:pPr>
    </w:p>
    <w:p w:rsidR="00123D28" w:rsidRDefault="00123D28" w:rsidP="00123D28">
      <w:pPr>
        <w:ind w:leftChars="100" w:left="254" w:firstLineChars="1800" w:firstLine="5105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</w:t>
      </w:r>
    </w:p>
    <w:p w:rsidR="00123D28" w:rsidRDefault="00123D28" w:rsidP="00123D28">
      <w:pPr>
        <w:ind w:leftChars="100" w:left="254" w:firstLineChars="1800" w:firstLine="5105"/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　　　　　　　　　　印</w:t>
      </w:r>
    </w:p>
    <w:p w:rsidR="00123D28" w:rsidRDefault="00123D28" w:rsidP="00123D28">
      <w:pPr>
        <w:ind w:left="284" w:hangingChars="100" w:hanging="284"/>
        <w:rPr>
          <w:sz w:val="24"/>
          <w:szCs w:val="24"/>
        </w:rPr>
      </w:pPr>
    </w:p>
    <w:p w:rsidR="00123D28" w:rsidRDefault="00123D28" w:rsidP="00123D28">
      <w:pPr>
        <w:ind w:left="284" w:hangingChars="100" w:hanging="284"/>
        <w:jc w:val="center"/>
        <w:rPr>
          <w:sz w:val="24"/>
          <w:szCs w:val="24"/>
        </w:rPr>
      </w:pPr>
      <w:r w:rsidRPr="00F61C61">
        <w:rPr>
          <w:rFonts w:hint="eastAsia"/>
          <w:sz w:val="24"/>
          <w:szCs w:val="24"/>
        </w:rPr>
        <w:t>上砂川町</w:t>
      </w:r>
      <w:bookmarkStart w:id="0" w:name="_Hlk33000186"/>
      <w:r w:rsidR="006D0125" w:rsidRPr="005C1589">
        <w:rPr>
          <w:rFonts w:hint="eastAsia"/>
          <w:sz w:val="24"/>
          <w:szCs w:val="24"/>
        </w:rPr>
        <w:t>創業支援補助金</w:t>
      </w:r>
      <w:bookmarkEnd w:id="0"/>
      <w:r>
        <w:rPr>
          <w:rFonts w:hint="eastAsia"/>
          <w:sz w:val="24"/>
          <w:szCs w:val="24"/>
        </w:rPr>
        <w:t>実績報告書</w:t>
      </w:r>
    </w:p>
    <w:p w:rsidR="00123D28" w:rsidRDefault="00123D28" w:rsidP="00123D28">
      <w:pPr>
        <w:ind w:left="284" w:hangingChars="100" w:hanging="284"/>
        <w:rPr>
          <w:sz w:val="24"/>
          <w:szCs w:val="24"/>
        </w:rPr>
      </w:pPr>
    </w:p>
    <w:p w:rsidR="00123D28" w:rsidRDefault="00123D28" w:rsidP="00123D28">
      <w:pPr>
        <w:ind w:leftChars="-61" w:left="129" w:hangingChars="100" w:hanging="28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</w:t>
      </w:r>
      <w:proofErr w:type="gramStart"/>
      <w:r>
        <w:rPr>
          <w:rFonts w:hint="eastAsia"/>
          <w:sz w:val="24"/>
          <w:szCs w:val="24"/>
        </w:rPr>
        <w:t>日付け</w:t>
      </w:r>
      <w:proofErr w:type="gramEnd"/>
      <w:r>
        <w:rPr>
          <w:rFonts w:hint="eastAsia"/>
          <w:sz w:val="24"/>
          <w:szCs w:val="24"/>
        </w:rPr>
        <w:t>で交付決定の通知をうけた</w:t>
      </w:r>
      <w:r w:rsidR="00EC07CF">
        <w:rPr>
          <w:rFonts w:hint="eastAsia"/>
          <w:sz w:val="24"/>
          <w:szCs w:val="24"/>
        </w:rPr>
        <w:t>補助</w:t>
      </w:r>
      <w:r>
        <w:rPr>
          <w:rFonts w:hint="eastAsia"/>
          <w:sz w:val="24"/>
          <w:szCs w:val="24"/>
        </w:rPr>
        <w:t>金について、下記の事業が完了しましたので、</w:t>
      </w:r>
      <w:r w:rsidR="006D0125" w:rsidRPr="00F61C61">
        <w:rPr>
          <w:rFonts w:hint="eastAsia"/>
          <w:sz w:val="24"/>
          <w:szCs w:val="24"/>
        </w:rPr>
        <w:t>上砂川町</w:t>
      </w:r>
      <w:bookmarkStart w:id="1" w:name="_Hlk32998992"/>
      <w:r w:rsidR="006D0125" w:rsidRPr="005C1589">
        <w:rPr>
          <w:rFonts w:hint="eastAsia"/>
          <w:sz w:val="24"/>
          <w:szCs w:val="24"/>
        </w:rPr>
        <w:t>創業支援補助金</w:t>
      </w:r>
      <w:bookmarkEnd w:id="1"/>
      <w:r w:rsidR="006D0125">
        <w:rPr>
          <w:rFonts w:hint="eastAsia"/>
          <w:sz w:val="24"/>
          <w:szCs w:val="24"/>
        </w:rPr>
        <w:t>等交付要綱第</w:t>
      </w:r>
      <w:r w:rsidR="00EC07CF">
        <w:rPr>
          <w:rFonts w:hint="eastAsia"/>
          <w:sz w:val="24"/>
          <w:szCs w:val="24"/>
        </w:rPr>
        <w:t>４</w:t>
      </w:r>
      <w:r w:rsidR="006D0125">
        <w:rPr>
          <w:rFonts w:hint="eastAsia"/>
          <w:sz w:val="24"/>
          <w:szCs w:val="24"/>
        </w:rPr>
        <w:t>条の規</w:t>
      </w:r>
      <w:r>
        <w:rPr>
          <w:rFonts w:hint="eastAsia"/>
          <w:sz w:val="24"/>
          <w:szCs w:val="24"/>
        </w:rPr>
        <w:t>定により、関係書類を添えて報告します。</w:t>
      </w:r>
    </w:p>
    <w:p w:rsidR="00123D28" w:rsidRDefault="00123D28" w:rsidP="00123D28">
      <w:pPr>
        <w:ind w:left="284" w:hangingChars="100" w:hanging="284"/>
        <w:rPr>
          <w:sz w:val="24"/>
          <w:szCs w:val="24"/>
        </w:rPr>
      </w:pPr>
    </w:p>
    <w:p w:rsidR="00B243FD" w:rsidRDefault="00123D28" w:rsidP="00B243FD">
      <w:pPr>
        <w:ind w:left="284" w:hangingChars="100" w:hanging="284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B243FD" w:rsidRDefault="00B243FD" w:rsidP="00B243FD">
      <w:pPr>
        <w:ind w:left="284" w:hangingChars="100" w:hanging="284"/>
        <w:rPr>
          <w:sz w:val="24"/>
          <w:szCs w:val="24"/>
        </w:rPr>
      </w:pPr>
    </w:p>
    <w:p w:rsidR="00B243FD" w:rsidRPr="00B243FD" w:rsidRDefault="00EC07CF" w:rsidP="00B243FD">
      <w:pPr>
        <w:pStyle w:val="ae"/>
        <w:numPr>
          <w:ilvl w:val="0"/>
          <w:numId w:val="18"/>
        </w:numPr>
        <w:ind w:leftChars="0"/>
        <w:rPr>
          <w:sz w:val="24"/>
          <w:szCs w:val="24"/>
        </w:rPr>
      </w:pPr>
      <w:r w:rsidRPr="00B243FD">
        <w:rPr>
          <w:rFonts w:hint="eastAsia"/>
          <w:sz w:val="24"/>
          <w:szCs w:val="24"/>
        </w:rPr>
        <w:t>事業の種別</w:t>
      </w:r>
    </w:p>
    <w:p w:rsidR="00B243FD" w:rsidRPr="00B243FD" w:rsidRDefault="00B243FD" w:rsidP="00B243FD">
      <w:pPr>
        <w:pStyle w:val="ae"/>
        <w:ind w:leftChars="0" w:left="720"/>
        <w:rPr>
          <w:sz w:val="24"/>
          <w:szCs w:val="24"/>
        </w:rPr>
      </w:pPr>
    </w:p>
    <w:p w:rsidR="00B243FD" w:rsidRPr="00EC07CF" w:rsidRDefault="00B243FD" w:rsidP="00B243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２．事業執行の状況</w:t>
      </w:r>
    </w:p>
    <w:tbl>
      <w:tblPr>
        <w:tblStyle w:val="af5"/>
        <w:tblpPr w:leftFromText="142" w:rightFromText="142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1646"/>
        <w:gridCol w:w="889"/>
        <w:gridCol w:w="1590"/>
        <w:gridCol w:w="1585"/>
        <w:gridCol w:w="1016"/>
        <w:gridCol w:w="1526"/>
        <w:gridCol w:w="1376"/>
      </w:tblGrid>
      <w:tr w:rsidR="00B243FD" w:rsidTr="00B243FD">
        <w:tc>
          <w:tcPr>
            <w:tcW w:w="4125" w:type="dxa"/>
            <w:gridSpan w:val="3"/>
          </w:tcPr>
          <w:p w:rsidR="00B243FD" w:rsidRDefault="00B243FD" w:rsidP="00B243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事業計画</w:t>
            </w:r>
          </w:p>
        </w:tc>
        <w:tc>
          <w:tcPr>
            <w:tcW w:w="4127" w:type="dxa"/>
            <w:gridSpan w:val="3"/>
          </w:tcPr>
          <w:p w:rsidR="00B243FD" w:rsidRDefault="00B243FD" w:rsidP="00B243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事業実績</w:t>
            </w:r>
          </w:p>
        </w:tc>
        <w:tc>
          <w:tcPr>
            <w:tcW w:w="1376" w:type="dxa"/>
            <w:vMerge w:val="restart"/>
            <w:vAlign w:val="center"/>
          </w:tcPr>
          <w:p w:rsidR="00B243FD" w:rsidRDefault="00B243FD" w:rsidP="00B243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B243FD" w:rsidTr="00B243FD">
        <w:tc>
          <w:tcPr>
            <w:tcW w:w="1646" w:type="dxa"/>
          </w:tcPr>
          <w:p w:rsidR="00B243FD" w:rsidRDefault="00B243FD" w:rsidP="00B243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889" w:type="dxa"/>
          </w:tcPr>
          <w:p w:rsidR="00B243FD" w:rsidRDefault="00B243FD" w:rsidP="00B243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590" w:type="dxa"/>
          </w:tcPr>
          <w:p w:rsidR="00B243FD" w:rsidRDefault="00B243FD" w:rsidP="00B243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1585" w:type="dxa"/>
          </w:tcPr>
          <w:p w:rsidR="00B243FD" w:rsidRDefault="00B243FD" w:rsidP="00B243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1016" w:type="dxa"/>
          </w:tcPr>
          <w:p w:rsidR="00B243FD" w:rsidRDefault="00B243FD" w:rsidP="00B243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526" w:type="dxa"/>
          </w:tcPr>
          <w:p w:rsidR="00B243FD" w:rsidRDefault="00B243FD" w:rsidP="00B243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1376" w:type="dxa"/>
            <w:vMerge/>
          </w:tcPr>
          <w:p w:rsidR="00B243FD" w:rsidRDefault="00B243FD" w:rsidP="00B243FD">
            <w:pPr>
              <w:rPr>
                <w:sz w:val="24"/>
                <w:szCs w:val="24"/>
              </w:rPr>
            </w:pPr>
          </w:p>
        </w:tc>
      </w:tr>
      <w:tr w:rsidR="00B243FD" w:rsidTr="00B243FD">
        <w:tc>
          <w:tcPr>
            <w:tcW w:w="1646" w:type="dxa"/>
          </w:tcPr>
          <w:p w:rsidR="00B243FD" w:rsidRDefault="00B243FD" w:rsidP="00B243FD">
            <w:pPr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:rsidR="00B243FD" w:rsidRDefault="00B243FD" w:rsidP="00B243FD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B243FD" w:rsidRDefault="00B243FD" w:rsidP="00B243FD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B243FD" w:rsidRDefault="00B243FD" w:rsidP="00B243F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B243FD" w:rsidRDefault="00B243FD" w:rsidP="00B243FD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B243FD" w:rsidRDefault="00B243FD" w:rsidP="00B243FD">
            <w:pPr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:rsidR="00B243FD" w:rsidRDefault="00B243FD" w:rsidP="00B243FD">
            <w:pPr>
              <w:rPr>
                <w:sz w:val="24"/>
                <w:szCs w:val="24"/>
              </w:rPr>
            </w:pPr>
          </w:p>
        </w:tc>
      </w:tr>
      <w:tr w:rsidR="00B243FD" w:rsidTr="00B243FD">
        <w:tc>
          <w:tcPr>
            <w:tcW w:w="1646" w:type="dxa"/>
          </w:tcPr>
          <w:p w:rsidR="00B243FD" w:rsidRDefault="00B243FD" w:rsidP="00B243FD">
            <w:pPr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:rsidR="00B243FD" w:rsidRDefault="00B243FD" w:rsidP="00B243FD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B243FD" w:rsidRDefault="00B243FD" w:rsidP="00B243FD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B243FD" w:rsidRDefault="00B243FD" w:rsidP="00B243F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B243FD" w:rsidRDefault="00B243FD" w:rsidP="00B243FD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B243FD" w:rsidRDefault="00B243FD" w:rsidP="00B243FD">
            <w:pPr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:rsidR="00B243FD" w:rsidRDefault="00B243FD" w:rsidP="00B243FD">
            <w:pPr>
              <w:rPr>
                <w:sz w:val="24"/>
                <w:szCs w:val="24"/>
              </w:rPr>
            </w:pPr>
          </w:p>
        </w:tc>
      </w:tr>
      <w:tr w:rsidR="00B243FD" w:rsidTr="00B243FD">
        <w:tc>
          <w:tcPr>
            <w:tcW w:w="1646" w:type="dxa"/>
          </w:tcPr>
          <w:p w:rsidR="00B243FD" w:rsidRDefault="00B243FD" w:rsidP="00B243FD">
            <w:pPr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:rsidR="00B243FD" w:rsidRDefault="00B243FD" w:rsidP="00B243FD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B243FD" w:rsidRDefault="00B243FD" w:rsidP="00B243FD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B243FD" w:rsidRDefault="00B243FD" w:rsidP="00B243F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B243FD" w:rsidRDefault="00B243FD" w:rsidP="00B243FD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B243FD" w:rsidRDefault="00B243FD" w:rsidP="00B243FD">
            <w:pPr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:rsidR="00B243FD" w:rsidRDefault="00B243FD" w:rsidP="00B243FD">
            <w:pPr>
              <w:rPr>
                <w:sz w:val="24"/>
                <w:szCs w:val="24"/>
              </w:rPr>
            </w:pPr>
          </w:p>
        </w:tc>
      </w:tr>
      <w:tr w:rsidR="00B243FD" w:rsidTr="00B243FD">
        <w:tc>
          <w:tcPr>
            <w:tcW w:w="1646" w:type="dxa"/>
          </w:tcPr>
          <w:p w:rsidR="00B243FD" w:rsidRDefault="00B243FD" w:rsidP="00B243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889" w:type="dxa"/>
          </w:tcPr>
          <w:p w:rsidR="00B243FD" w:rsidRDefault="00B243FD" w:rsidP="00B243FD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B243FD" w:rsidRDefault="00B243FD" w:rsidP="00B243FD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B243FD" w:rsidRDefault="00B243FD" w:rsidP="00B243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016" w:type="dxa"/>
          </w:tcPr>
          <w:p w:rsidR="00B243FD" w:rsidRDefault="00B243FD" w:rsidP="00B243FD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B243FD" w:rsidRDefault="00B243FD" w:rsidP="00B243FD">
            <w:pPr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:rsidR="00B243FD" w:rsidRDefault="00B243FD" w:rsidP="00B243FD">
            <w:pPr>
              <w:rPr>
                <w:sz w:val="24"/>
                <w:szCs w:val="24"/>
              </w:rPr>
            </w:pPr>
          </w:p>
        </w:tc>
      </w:tr>
    </w:tbl>
    <w:p w:rsidR="00B243FD" w:rsidRDefault="00B243FD" w:rsidP="00B243FD">
      <w:pPr>
        <w:rPr>
          <w:sz w:val="24"/>
          <w:szCs w:val="24"/>
        </w:rPr>
      </w:pPr>
    </w:p>
    <w:p w:rsidR="00B243FD" w:rsidRDefault="00B243FD" w:rsidP="00B243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EC07CF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実施期間　　　　年　　月　　日から　　年　　月　　日</w:t>
      </w:r>
    </w:p>
    <w:p w:rsidR="00B243FD" w:rsidRDefault="00B243FD" w:rsidP="00EC07CF">
      <w:pPr>
        <w:rPr>
          <w:sz w:val="24"/>
          <w:szCs w:val="24"/>
        </w:rPr>
      </w:pPr>
    </w:p>
    <w:p w:rsidR="00EC07CF" w:rsidRPr="00EC07CF" w:rsidRDefault="00B243FD" w:rsidP="00EC07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EC07CF">
        <w:rPr>
          <w:rFonts w:hint="eastAsia"/>
          <w:sz w:val="24"/>
          <w:szCs w:val="24"/>
        </w:rPr>
        <w:t>事業の成果・概要</w:t>
      </w:r>
    </w:p>
    <w:p w:rsidR="00123D28" w:rsidRDefault="00123D28" w:rsidP="00123D28">
      <w:pPr>
        <w:rPr>
          <w:sz w:val="24"/>
          <w:szCs w:val="24"/>
        </w:rPr>
      </w:pPr>
    </w:p>
    <w:p w:rsidR="00123D28" w:rsidRDefault="00B243FD" w:rsidP="00123D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123D28">
        <w:rPr>
          <w:rFonts w:hint="eastAsia"/>
          <w:sz w:val="24"/>
          <w:szCs w:val="24"/>
        </w:rPr>
        <w:t>．添付書類</w:t>
      </w:r>
    </w:p>
    <w:p w:rsidR="00123D28" w:rsidRDefault="00123D28" w:rsidP="00123D28">
      <w:pPr>
        <w:ind w:left="284" w:hangingChars="100" w:hanging="284"/>
        <w:rPr>
          <w:sz w:val="24"/>
          <w:szCs w:val="24"/>
        </w:rPr>
      </w:pPr>
      <w:r>
        <w:rPr>
          <w:rFonts w:hint="eastAsia"/>
          <w:sz w:val="24"/>
          <w:szCs w:val="24"/>
        </w:rPr>
        <w:t>（１）助成対象経費の金額及び支払ったことかが確認できる書類の写し</w:t>
      </w:r>
    </w:p>
    <w:p w:rsidR="00123D28" w:rsidRDefault="00123D28" w:rsidP="00123D28">
      <w:pPr>
        <w:ind w:left="284" w:hangingChars="100" w:hanging="284"/>
        <w:rPr>
          <w:sz w:val="24"/>
          <w:szCs w:val="24"/>
        </w:rPr>
      </w:pPr>
      <w:r>
        <w:rPr>
          <w:rFonts w:hint="eastAsia"/>
          <w:sz w:val="24"/>
          <w:szCs w:val="24"/>
        </w:rPr>
        <w:t>（２）その他町長が必要と認める書類</w:t>
      </w:r>
    </w:p>
    <w:p w:rsidR="005F485D" w:rsidRDefault="005F485D" w:rsidP="00123D28">
      <w:pPr>
        <w:ind w:left="284" w:hangingChars="100" w:hanging="284"/>
        <w:rPr>
          <w:sz w:val="24"/>
          <w:szCs w:val="24"/>
        </w:rPr>
      </w:pPr>
      <w:bookmarkStart w:id="2" w:name="_GoBack"/>
      <w:bookmarkEnd w:id="2"/>
    </w:p>
    <w:sectPr w:rsidR="005F485D" w:rsidSect="005F485D">
      <w:pgSz w:w="11906" w:h="16838" w:code="9"/>
      <w:pgMar w:top="1134" w:right="1134" w:bottom="1134" w:left="1134" w:header="720" w:footer="720" w:gutter="0"/>
      <w:cols w:space="720"/>
      <w:docGrid w:type="linesAndChars" w:linePitch="416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C6D" w:rsidRDefault="00680C6D" w:rsidP="00123D28">
      <w:r>
        <w:separator/>
      </w:r>
    </w:p>
  </w:endnote>
  <w:endnote w:type="continuationSeparator" w:id="0">
    <w:p w:rsidR="00680C6D" w:rsidRDefault="00680C6D" w:rsidP="0012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C6D" w:rsidRDefault="00680C6D" w:rsidP="00123D28">
      <w:r>
        <w:separator/>
      </w:r>
    </w:p>
  </w:footnote>
  <w:footnote w:type="continuationSeparator" w:id="0">
    <w:p w:rsidR="00680C6D" w:rsidRDefault="00680C6D" w:rsidP="00123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21D81"/>
    <w:multiLevelType w:val="hybridMultilevel"/>
    <w:tmpl w:val="C4162232"/>
    <w:lvl w:ilvl="0" w:tplc="2500EA8C">
      <w:start w:val="1"/>
      <w:numFmt w:val="decimalFullWidth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D34AF8"/>
    <w:multiLevelType w:val="hybridMultilevel"/>
    <w:tmpl w:val="F1AAAD1E"/>
    <w:lvl w:ilvl="0" w:tplc="88E8CA0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48159A"/>
    <w:multiLevelType w:val="hybridMultilevel"/>
    <w:tmpl w:val="37865BB6"/>
    <w:lvl w:ilvl="0" w:tplc="9B12A6C4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3E2EF0"/>
    <w:multiLevelType w:val="hybridMultilevel"/>
    <w:tmpl w:val="8F063E0E"/>
    <w:lvl w:ilvl="0" w:tplc="0AA8477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B17975"/>
    <w:multiLevelType w:val="hybridMultilevel"/>
    <w:tmpl w:val="A888D9FA"/>
    <w:lvl w:ilvl="0" w:tplc="6BAAB81C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F477BA"/>
    <w:multiLevelType w:val="hybridMultilevel"/>
    <w:tmpl w:val="96140F48"/>
    <w:lvl w:ilvl="0" w:tplc="212E4E2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FA5700"/>
    <w:multiLevelType w:val="hybridMultilevel"/>
    <w:tmpl w:val="576C4476"/>
    <w:lvl w:ilvl="0" w:tplc="B93CA234">
      <w:start w:val="2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A27AD1"/>
    <w:multiLevelType w:val="hybridMultilevel"/>
    <w:tmpl w:val="9A0C23AC"/>
    <w:lvl w:ilvl="0" w:tplc="DD908E72">
      <w:start w:val="1"/>
      <w:numFmt w:val="decimalFullWidth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185F68"/>
    <w:multiLevelType w:val="hybridMultilevel"/>
    <w:tmpl w:val="0402FCDA"/>
    <w:lvl w:ilvl="0" w:tplc="0144C5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8158A1"/>
    <w:multiLevelType w:val="hybridMultilevel"/>
    <w:tmpl w:val="7540890E"/>
    <w:lvl w:ilvl="0" w:tplc="97A2AD58">
      <w:start w:val="1"/>
      <w:numFmt w:val="decimalFullWidth"/>
      <w:lvlText w:val="（%1）"/>
      <w:lvlJc w:val="left"/>
      <w:pPr>
        <w:ind w:left="1364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4388778A"/>
    <w:multiLevelType w:val="hybridMultilevel"/>
    <w:tmpl w:val="1348F272"/>
    <w:lvl w:ilvl="0" w:tplc="01128DD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411AE0"/>
    <w:multiLevelType w:val="hybridMultilevel"/>
    <w:tmpl w:val="F718E1D2"/>
    <w:lvl w:ilvl="0" w:tplc="8D5807FE">
      <w:start w:val="1"/>
      <w:numFmt w:val="decimalFullWidth"/>
      <w:lvlText w:val="（%1）"/>
      <w:lvlJc w:val="left"/>
      <w:pPr>
        <w:ind w:left="1364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2" w15:restartNumberingAfterBreak="0">
    <w:nsid w:val="4E195DE9"/>
    <w:multiLevelType w:val="hybridMultilevel"/>
    <w:tmpl w:val="21B44418"/>
    <w:lvl w:ilvl="0" w:tplc="1D3004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244106"/>
    <w:multiLevelType w:val="hybridMultilevel"/>
    <w:tmpl w:val="F7261A78"/>
    <w:lvl w:ilvl="0" w:tplc="4AAE5E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F274B9"/>
    <w:multiLevelType w:val="hybridMultilevel"/>
    <w:tmpl w:val="C70EE78A"/>
    <w:lvl w:ilvl="0" w:tplc="EEAAA1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2E0292"/>
    <w:multiLevelType w:val="hybridMultilevel"/>
    <w:tmpl w:val="27823272"/>
    <w:lvl w:ilvl="0" w:tplc="ED684CD6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10C52EF"/>
    <w:multiLevelType w:val="hybridMultilevel"/>
    <w:tmpl w:val="5930F2A2"/>
    <w:lvl w:ilvl="0" w:tplc="92045196">
      <w:start w:val="1"/>
      <w:numFmt w:val="decimalFullWidth"/>
      <w:lvlText w:val="第%1条"/>
      <w:lvlJc w:val="left"/>
      <w:pPr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C4445B"/>
    <w:multiLevelType w:val="hybridMultilevel"/>
    <w:tmpl w:val="8F7AAD9C"/>
    <w:lvl w:ilvl="0" w:tplc="B37AFC6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9A4BA1"/>
    <w:multiLevelType w:val="hybridMultilevel"/>
    <w:tmpl w:val="7C089BD6"/>
    <w:lvl w:ilvl="0" w:tplc="04AEE9A8">
      <w:start w:val="1"/>
      <w:numFmt w:val="decimalFullWidth"/>
      <w:lvlText w:val="（%1）"/>
      <w:lvlJc w:val="left"/>
      <w:pPr>
        <w:ind w:left="136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9" w15:restartNumberingAfterBreak="0">
    <w:nsid w:val="66535BE0"/>
    <w:multiLevelType w:val="hybridMultilevel"/>
    <w:tmpl w:val="B2EE0AE6"/>
    <w:lvl w:ilvl="0" w:tplc="F8DCBED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84E5736"/>
    <w:multiLevelType w:val="hybridMultilevel"/>
    <w:tmpl w:val="3568252C"/>
    <w:lvl w:ilvl="0" w:tplc="C3A409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8E4125"/>
    <w:multiLevelType w:val="hybridMultilevel"/>
    <w:tmpl w:val="BCF0CCB6"/>
    <w:lvl w:ilvl="0" w:tplc="EC4CE32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833471"/>
    <w:multiLevelType w:val="hybridMultilevel"/>
    <w:tmpl w:val="D2EC360E"/>
    <w:lvl w:ilvl="0" w:tplc="927E998A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EB1238"/>
    <w:multiLevelType w:val="hybridMultilevel"/>
    <w:tmpl w:val="A464238C"/>
    <w:lvl w:ilvl="0" w:tplc="B040168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A37AAE"/>
    <w:multiLevelType w:val="hybridMultilevel"/>
    <w:tmpl w:val="4FA8337A"/>
    <w:lvl w:ilvl="0" w:tplc="7168FBD8">
      <w:start w:val="1"/>
      <w:numFmt w:val="decimalFullWidth"/>
      <w:lvlText w:val="第%1条"/>
      <w:lvlJc w:val="left"/>
      <w:pPr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24"/>
  </w:num>
  <w:num w:numId="3">
    <w:abstractNumId w:val="14"/>
  </w:num>
  <w:num w:numId="4">
    <w:abstractNumId w:val="8"/>
  </w:num>
  <w:num w:numId="5">
    <w:abstractNumId w:val="20"/>
  </w:num>
  <w:num w:numId="6">
    <w:abstractNumId w:val="13"/>
  </w:num>
  <w:num w:numId="7">
    <w:abstractNumId w:val="16"/>
  </w:num>
  <w:num w:numId="8">
    <w:abstractNumId w:val="11"/>
  </w:num>
  <w:num w:numId="9">
    <w:abstractNumId w:val="9"/>
  </w:num>
  <w:num w:numId="10">
    <w:abstractNumId w:val="17"/>
  </w:num>
  <w:num w:numId="11">
    <w:abstractNumId w:val="21"/>
  </w:num>
  <w:num w:numId="12">
    <w:abstractNumId w:val="18"/>
  </w:num>
  <w:num w:numId="13">
    <w:abstractNumId w:val="10"/>
  </w:num>
  <w:num w:numId="14">
    <w:abstractNumId w:val="3"/>
  </w:num>
  <w:num w:numId="15">
    <w:abstractNumId w:val="5"/>
  </w:num>
  <w:num w:numId="16">
    <w:abstractNumId w:val="19"/>
  </w:num>
  <w:num w:numId="17">
    <w:abstractNumId w:val="12"/>
  </w:num>
  <w:num w:numId="18">
    <w:abstractNumId w:val="1"/>
  </w:num>
  <w:num w:numId="19">
    <w:abstractNumId w:val="4"/>
  </w:num>
  <w:num w:numId="20">
    <w:abstractNumId w:val="0"/>
  </w:num>
  <w:num w:numId="21">
    <w:abstractNumId w:val="6"/>
  </w:num>
  <w:num w:numId="22">
    <w:abstractNumId w:val="22"/>
  </w:num>
  <w:num w:numId="23">
    <w:abstractNumId w:val="7"/>
  </w:num>
  <w:num w:numId="24">
    <w:abstractNumId w:val="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40"/>
  <w:drawingGridHorizontalSpacing w:val="127"/>
  <w:drawingGridVerticalSpacing w:val="20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89"/>
    <w:rsid w:val="000737D4"/>
    <w:rsid w:val="000769D9"/>
    <w:rsid w:val="00123D28"/>
    <w:rsid w:val="00157B75"/>
    <w:rsid w:val="001602FE"/>
    <w:rsid w:val="001818CE"/>
    <w:rsid w:val="001A7688"/>
    <w:rsid w:val="001B16FE"/>
    <w:rsid w:val="0022186D"/>
    <w:rsid w:val="002251B4"/>
    <w:rsid w:val="002B4267"/>
    <w:rsid w:val="00307279"/>
    <w:rsid w:val="00334052"/>
    <w:rsid w:val="00362BFE"/>
    <w:rsid w:val="0036367F"/>
    <w:rsid w:val="00366E93"/>
    <w:rsid w:val="003A45C8"/>
    <w:rsid w:val="003B1C2C"/>
    <w:rsid w:val="004553D5"/>
    <w:rsid w:val="00456BF2"/>
    <w:rsid w:val="00481A77"/>
    <w:rsid w:val="004C575F"/>
    <w:rsid w:val="0056533D"/>
    <w:rsid w:val="00577833"/>
    <w:rsid w:val="005C1589"/>
    <w:rsid w:val="005C77FA"/>
    <w:rsid w:val="005F485D"/>
    <w:rsid w:val="00611FEC"/>
    <w:rsid w:val="006503B5"/>
    <w:rsid w:val="00680C6D"/>
    <w:rsid w:val="006923A0"/>
    <w:rsid w:val="006C1041"/>
    <w:rsid w:val="006D0125"/>
    <w:rsid w:val="006D0150"/>
    <w:rsid w:val="006F450D"/>
    <w:rsid w:val="006F7434"/>
    <w:rsid w:val="00704E7C"/>
    <w:rsid w:val="007117DB"/>
    <w:rsid w:val="0071220E"/>
    <w:rsid w:val="00760885"/>
    <w:rsid w:val="00793222"/>
    <w:rsid w:val="007B5E10"/>
    <w:rsid w:val="007F66A7"/>
    <w:rsid w:val="00800846"/>
    <w:rsid w:val="00855E99"/>
    <w:rsid w:val="00883416"/>
    <w:rsid w:val="008A700A"/>
    <w:rsid w:val="008B454B"/>
    <w:rsid w:val="008C44DC"/>
    <w:rsid w:val="00927CD4"/>
    <w:rsid w:val="00953341"/>
    <w:rsid w:val="0095508D"/>
    <w:rsid w:val="00996C37"/>
    <w:rsid w:val="009C472D"/>
    <w:rsid w:val="009D1BD4"/>
    <w:rsid w:val="009F2CEF"/>
    <w:rsid w:val="009F779E"/>
    <w:rsid w:val="00A0654A"/>
    <w:rsid w:val="00A46BED"/>
    <w:rsid w:val="00AA136C"/>
    <w:rsid w:val="00B243FD"/>
    <w:rsid w:val="00B60DA3"/>
    <w:rsid w:val="00B946BC"/>
    <w:rsid w:val="00BA4919"/>
    <w:rsid w:val="00BA72E4"/>
    <w:rsid w:val="00C02F1C"/>
    <w:rsid w:val="00C81DD6"/>
    <w:rsid w:val="00CB0070"/>
    <w:rsid w:val="00CE4235"/>
    <w:rsid w:val="00CF756F"/>
    <w:rsid w:val="00D41895"/>
    <w:rsid w:val="00D7601C"/>
    <w:rsid w:val="00DC5F17"/>
    <w:rsid w:val="00DD2BE4"/>
    <w:rsid w:val="00E04CC6"/>
    <w:rsid w:val="00EC07CF"/>
    <w:rsid w:val="00F27C96"/>
    <w:rsid w:val="00F311C8"/>
    <w:rsid w:val="00F37E0C"/>
    <w:rsid w:val="00F6054E"/>
    <w:rsid w:val="00F939E0"/>
    <w:rsid w:val="00F9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264FD538-C260-4661-98E6-9E0D2985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123D2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123D28"/>
  </w:style>
  <w:style w:type="paragraph" w:styleId="af3">
    <w:name w:val="footer"/>
    <w:basedOn w:val="a"/>
    <w:link w:val="af4"/>
    <w:uiPriority w:val="99"/>
    <w:unhideWhenUsed/>
    <w:rsid w:val="00123D28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123D28"/>
  </w:style>
  <w:style w:type="table" w:styleId="af5">
    <w:name w:val="Table Grid"/>
    <w:basedOn w:val="a1"/>
    <w:uiPriority w:val="59"/>
    <w:rsid w:val="00123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DC5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DC5F17"/>
    <w:rPr>
      <w:rFonts w:asciiTheme="majorHAnsi" w:eastAsiaTheme="majorEastAsia" w:hAnsiTheme="majorHAnsi" w:cstheme="majorBidi"/>
      <w:sz w:val="18"/>
      <w:szCs w:val="18"/>
    </w:rPr>
  </w:style>
  <w:style w:type="paragraph" w:styleId="af8">
    <w:name w:val="Note Heading"/>
    <w:basedOn w:val="a"/>
    <w:next w:val="a"/>
    <w:link w:val="af9"/>
    <w:uiPriority w:val="99"/>
    <w:unhideWhenUsed/>
    <w:rsid w:val="00B243FD"/>
    <w:pPr>
      <w:jc w:val="center"/>
    </w:pPr>
    <w:rPr>
      <w:sz w:val="24"/>
      <w:szCs w:val="24"/>
    </w:rPr>
  </w:style>
  <w:style w:type="character" w:customStyle="1" w:styleId="af9">
    <w:name w:val="記 (文字)"/>
    <w:basedOn w:val="a0"/>
    <w:link w:val="af8"/>
    <w:uiPriority w:val="99"/>
    <w:rsid w:val="00B243FD"/>
    <w:rPr>
      <w:sz w:val="24"/>
      <w:szCs w:val="24"/>
    </w:rPr>
  </w:style>
  <w:style w:type="paragraph" w:styleId="afa">
    <w:name w:val="Closing"/>
    <w:basedOn w:val="a"/>
    <w:link w:val="afb"/>
    <w:uiPriority w:val="99"/>
    <w:unhideWhenUsed/>
    <w:rsid w:val="00B243FD"/>
    <w:pPr>
      <w:jc w:val="right"/>
    </w:pPr>
    <w:rPr>
      <w:sz w:val="24"/>
      <w:szCs w:val="24"/>
    </w:rPr>
  </w:style>
  <w:style w:type="character" w:customStyle="1" w:styleId="afb">
    <w:name w:val="結語 (文字)"/>
    <w:basedOn w:val="a0"/>
    <w:link w:val="afa"/>
    <w:uiPriority w:val="99"/>
    <w:rsid w:val="00B243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E6B8D-5091-47F3-A56B-7686F513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小田嶋　修治</cp:lastModifiedBy>
  <cp:revision>2</cp:revision>
  <cp:lastPrinted>2020-03-05T05:11:00Z</cp:lastPrinted>
  <dcterms:created xsi:type="dcterms:W3CDTF">2022-08-24T05:10:00Z</dcterms:created>
  <dcterms:modified xsi:type="dcterms:W3CDTF">2022-08-24T05:10:00Z</dcterms:modified>
</cp:coreProperties>
</file>