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28" w:rsidRDefault="00123D28" w:rsidP="00123D28">
      <w:pPr>
        <w:ind w:left="284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>別記第１号様式</w:t>
      </w:r>
    </w:p>
    <w:p w:rsidR="006D0125" w:rsidRDefault="006D0125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="284" w:hangingChars="100" w:hanging="28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>上砂川町長　　　　　　様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Chars="100" w:left="254" w:firstLineChars="1800" w:firstLine="5105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123D28" w:rsidRDefault="00123D28" w:rsidP="00123D28">
      <w:pPr>
        <w:ind w:leftChars="100" w:left="254" w:firstLineChars="1800" w:firstLine="5105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　　　　　　　　　　印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="284" w:hangingChars="100" w:hanging="284"/>
        <w:jc w:val="center"/>
        <w:rPr>
          <w:sz w:val="24"/>
          <w:szCs w:val="24"/>
        </w:rPr>
      </w:pPr>
      <w:r w:rsidRPr="00F61C61">
        <w:rPr>
          <w:rFonts w:hint="eastAsia"/>
          <w:sz w:val="24"/>
          <w:szCs w:val="24"/>
        </w:rPr>
        <w:t>上砂川町</w:t>
      </w:r>
      <w:bookmarkStart w:id="0" w:name="_Hlk32998864"/>
      <w:r w:rsidR="00A46BED" w:rsidRPr="005C1589">
        <w:rPr>
          <w:rFonts w:hint="eastAsia"/>
          <w:sz w:val="24"/>
          <w:szCs w:val="24"/>
        </w:rPr>
        <w:t>創業支援補助金</w:t>
      </w:r>
      <w:bookmarkEnd w:id="0"/>
      <w:r w:rsidR="008B454B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交付申請書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3B1C2C" w:rsidRDefault="00123D28" w:rsidP="00A46BED">
      <w:pPr>
        <w:ind w:left="284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61C61">
        <w:rPr>
          <w:rFonts w:hint="eastAsia"/>
          <w:sz w:val="24"/>
          <w:szCs w:val="24"/>
        </w:rPr>
        <w:t>上砂川町</w:t>
      </w:r>
      <w:r w:rsidR="00A46BED" w:rsidRPr="005C1589">
        <w:rPr>
          <w:rFonts w:hint="eastAsia"/>
          <w:sz w:val="24"/>
          <w:szCs w:val="24"/>
        </w:rPr>
        <w:t>創業支援補助金</w:t>
      </w:r>
      <w:r w:rsidR="008C44DC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交付要綱第３条</w:t>
      </w:r>
      <w:r w:rsidR="003B1C2C">
        <w:rPr>
          <w:rFonts w:hint="eastAsia"/>
          <w:sz w:val="24"/>
          <w:szCs w:val="24"/>
        </w:rPr>
        <w:t>第１項</w:t>
      </w:r>
      <w:r>
        <w:rPr>
          <w:rFonts w:hint="eastAsia"/>
          <w:sz w:val="24"/>
          <w:szCs w:val="24"/>
        </w:rPr>
        <w:t>の規定により、下記のと</w:t>
      </w:r>
    </w:p>
    <w:p w:rsidR="00123D28" w:rsidRDefault="00123D28" w:rsidP="003B1C2C">
      <w:pPr>
        <w:ind w:left="284" w:hangingChars="100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>おり</w:t>
      </w:r>
      <w:r w:rsidR="00EC07CF">
        <w:rPr>
          <w:rFonts w:hint="eastAsia"/>
          <w:sz w:val="24"/>
          <w:szCs w:val="24"/>
        </w:rPr>
        <w:t>関係書類を添えて、</w:t>
      </w:r>
      <w:r w:rsidR="00A46BED">
        <w:rPr>
          <w:rFonts w:hint="eastAsia"/>
          <w:sz w:val="24"/>
          <w:szCs w:val="24"/>
        </w:rPr>
        <w:t>補助</w:t>
      </w:r>
      <w:r>
        <w:rPr>
          <w:rFonts w:hint="eastAsia"/>
          <w:sz w:val="24"/>
          <w:szCs w:val="24"/>
        </w:rPr>
        <w:t>金</w:t>
      </w:r>
      <w:r w:rsidR="00366E93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の交付を申請します。</w:t>
      </w:r>
    </w:p>
    <w:p w:rsidR="00123D28" w:rsidRDefault="00123D28" w:rsidP="00123D28">
      <w:pPr>
        <w:ind w:left="284" w:hangingChars="100" w:hanging="284"/>
        <w:rPr>
          <w:sz w:val="24"/>
          <w:szCs w:val="24"/>
        </w:rPr>
      </w:pPr>
    </w:p>
    <w:p w:rsidR="00123D28" w:rsidRDefault="00123D28" w:rsidP="00123D28">
      <w:pPr>
        <w:ind w:left="284" w:hangingChars="100" w:hanging="284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23D28" w:rsidRDefault="00123D28" w:rsidP="00123D28">
      <w:pPr>
        <w:rPr>
          <w:sz w:val="24"/>
          <w:szCs w:val="24"/>
        </w:rPr>
      </w:pPr>
    </w:p>
    <w:p w:rsidR="008B454B" w:rsidRDefault="00307279" w:rsidP="008B45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6D0125">
        <w:rPr>
          <w:rFonts w:hint="eastAsia"/>
          <w:sz w:val="24"/>
          <w:szCs w:val="24"/>
        </w:rPr>
        <w:t>．</w:t>
      </w:r>
      <w:r w:rsidR="008B454B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等</w:t>
      </w:r>
      <w:r w:rsidR="008B454B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種別</w:t>
      </w:r>
    </w:p>
    <w:p w:rsidR="008C44DC" w:rsidRDefault="00307279" w:rsidP="008C44DC">
      <w:pPr>
        <w:ind w:firstLineChars="200" w:firstLine="567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8B454B" w:rsidRPr="008B454B">
        <w:rPr>
          <w:rFonts w:asciiTheme="minorEastAsia" w:hAnsiTheme="minorEastAsia" w:hint="eastAsia"/>
          <w:sz w:val="24"/>
          <w:szCs w:val="24"/>
        </w:rPr>
        <w:t>店舗等</w:t>
      </w:r>
      <w:r>
        <w:rPr>
          <w:rFonts w:asciiTheme="minorEastAsia" w:hAnsiTheme="minorEastAsia" w:hint="eastAsia"/>
          <w:sz w:val="24"/>
          <w:szCs w:val="24"/>
        </w:rPr>
        <w:t>の</w:t>
      </w:r>
      <w:r w:rsidR="008B454B" w:rsidRPr="008B454B">
        <w:rPr>
          <w:rFonts w:asciiTheme="minorEastAsia" w:hAnsiTheme="minorEastAsia" w:hint="eastAsia"/>
          <w:sz w:val="24"/>
          <w:szCs w:val="24"/>
        </w:rPr>
        <w:t>新築（プレハブ設置を含む。）</w:t>
      </w:r>
    </w:p>
    <w:p w:rsidR="008B454B" w:rsidRPr="008B454B" w:rsidRDefault="00307279" w:rsidP="008C44DC">
      <w:pPr>
        <w:ind w:firstLineChars="200" w:firstLine="567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8B454B" w:rsidRPr="008B454B">
        <w:rPr>
          <w:rFonts w:asciiTheme="minorEastAsia" w:hAnsiTheme="minorEastAsia" w:hint="eastAsia"/>
          <w:sz w:val="24"/>
          <w:szCs w:val="24"/>
        </w:rPr>
        <w:t>店舗等</w:t>
      </w:r>
      <w:r w:rsidR="003334D0" w:rsidRPr="003334D0">
        <w:rPr>
          <w:rFonts w:asciiTheme="minorEastAsia" w:hAnsiTheme="minorEastAsia" w:hint="eastAsia"/>
          <w:color w:val="FF0000"/>
          <w:sz w:val="24"/>
          <w:szCs w:val="24"/>
        </w:rPr>
        <w:t>（移動販売車含む</w:t>
      </w:r>
      <w:r w:rsidR="002D7DFD">
        <w:rPr>
          <w:rFonts w:asciiTheme="minorEastAsia" w:hAnsiTheme="minorEastAsia" w:hint="eastAsia"/>
          <w:color w:val="FF0000"/>
          <w:sz w:val="24"/>
          <w:szCs w:val="24"/>
        </w:rPr>
        <w:t>。</w:t>
      </w:r>
      <w:bookmarkStart w:id="1" w:name="_GoBack"/>
      <w:bookmarkEnd w:id="1"/>
      <w:r w:rsidR="003334D0" w:rsidRPr="003334D0">
        <w:rPr>
          <w:rFonts w:asciiTheme="minorEastAsia" w:hAnsiTheme="minorEastAsia" w:hint="eastAsia"/>
          <w:color w:val="FF0000"/>
          <w:sz w:val="24"/>
          <w:szCs w:val="24"/>
        </w:rPr>
        <w:t>）</w:t>
      </w:r>
      <w:r w:rsidR="008B454B" w:rsidRPr="008B454B">
        <w:rPr>
          <w:rFonts w:asciiTheme="minorEastAsia" w:hAnsiTheme="minorEastAsia" w:hint="eastAsia"/>
          <w:sz w:val="24"/>
          <w:szCs w:val="24"/>
        </w:rPr>
        <w:t>その他の建物</w:t>
      </w:r>
      <w:r w:rsidR="003334D0" w:rsidRPr="003334D0">
        <w:rPr>
          <w:rFonts w:asciiTheme="minorEastAsia" w:hAnsiTheme="minorEastAsia" w:hint="eastAsia"/>
          <w:color w:val="FF0000"/>
          <w:sz w:val="24"/>
          <w:szCs w:val="24"/>
        </w:rPr>
        <w:t>等</w:t>
      </w:r>
      <w:r w:rsidR="008B454B" w:rsidRPr="008B454B">
        <w:rPr>
          <w:rFonts w:asciiTheme="minorEastAsia" w:hAnsiTheme="minorEastAsia" w:hint="eastAsia"/>
          <w:sz w:val="24"/>
          <w:szCs w:val="24"/>
        </w:rPr>
        <w:t>を購入・改築</w:t>
      </w:r>
    </w:p>
    <w:p w:rsidR="008B454B" w:rsidRPr="008B454B" w:rsidRDefault="00307279" w:rsidP="00307279">
      <w:pPr>
        <w:ind w:firstLineChars="200" w:firstLine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8B454B" w:rsidRPr="008B454B">
        <w:rPr>
          <w:rFonts w:asciiTheme="minorEastAsia" w:hAnsiTheme="minorEastAsia" w:hint="eastAsia"/>
          <w:sz w:val="24"/>
          <w:szCs w:val="24"/>
        </w:rPr>
        <w:t>店舗等その他の建物を賃借</w:t>
      </w:r>
    </w:p>
    <w:p w:rsidR="008B454B" w:rsidRPr="008B454B" w:rsidRDefault="00307279" w:rsidP="00307279">
      <w:pPr>
        <w:ind w:firstLineChars="200" w:firstLine="567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8B454B" w:rsidRPr="008B454B">
        <w:rPr>
          <w:rFonts w:asciiTheme="minorEastAsia" w:hAnsiTheme="minorEastAsia" w:hint="eastAsia"/>
          <w:sz w:val="24"/>
          <w:szCs w:val="24"/>
        </w:rPr>
        <w:t>創業に必要な備品</w:t>
      </w:r>
      <w:r>
        <w:rPr>
          <w:rFonts w:asciiTheme="minorEastAsia" w:hAnsiTheme="minorEastAsia" w:hint="eastAsia"/>
          <w:sz w:val="24"/>
          <w:szCs w:val="24"/>
        </w:rPr>
        <w:t>の</w:t>
      </w:r>
      <w:r w:rsidR="008B454B" w:rsidRPr="008B454B">
        <w:rPr>
          <w:rFonts w:asciiTheme="minorEastAsia" w:hAnsiTheme="minorEastAsia" w:hint="eastAsia"/>
          <w:sz w:val="24"/>
          <w:szCs w:val="24"/>
        </w:rPr>
        <w:t>購入又は賃借</w:t>
      </w:r>
    </w:p>
    <w:p w:rsidR="008B454B" w:rsidRDefault="00307279" w:rsidP="00307279">
      <w:pPr>
        <w:ind w:firstLineChars="200" w:firstLine="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8B454B" w:rsidRPr="008B454B">
        <w:rPr>
          <w:rFonts w:asciiTheme="minorEastAsia" w:hAnsiTheme="minorEastAsia" w:hint="eastAsia"/>
          <w:sz w:val="24"/>
          <w:szCs w:val="24"/>
        </w:rPr>
        <w:t>創業祝金</w:t>
      </w:r>
      <w:r>
        <w:rPr>
          <w:rFonts w:asciiTheme="minorEastAsia" w:hAnsiTheme="minorEastAsia" w:hint="eastAsia"/>
          <w:sz w:val="24"/>
          <w:szCs w:val="24"/>
        </w:rPr>
        <w:t xml:space="preserve">　　※創業祝金の交付申請の場合は下記２以下の記入不要</w:t>
      </w:r>
    </w:p>
    <w:p w:rsidR="003B1C2C" w:rsidRDefault="003B1C2C" w:rsidP="00307279">
      <w:pPr>
        <w:ind w:firstLineChars="200" w:firstLine="567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□その他</w:t>
      </w:r>
    </w:p>
    <w:p w:rsidR="008B454B" w:rsidRDefault="008B454B" w:rsidP="008B454B">
      <w:pPr>
        <w:rPr>
          <w:sz w:val="24"/>
          <w:szCs w:val="24"/>
        </w:rPr>
      </w:pPr>
    </w:p>
    <w:p w:rsidR="008B454B" w:rsidRDefault="00307279" w:rsidP="008B45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6D0125">
        <w:rPr>
          <w:rFonts w:hint="eastAsia"/>
          <w:sz w:val="24"/>
          <w:szCs w:val="24"/>
        </w:rPr>
        <w:t>．事</w:t>
      </w:r>
      <w:r w:rsidR="00123D28" w:rsidRPr="008B454B">
        <w:rPr>
          <w:rFonts w:hint="eastAsia"/>
          <w:sz w:val="24"/>
          <w:szCs w:val="24"/>
        </w:rPr>
        <w:t>業</w:t>
      </w:r>
      <w:r w:rsidR="008B454B" w:rsidRPr="008B454B">
        <w:rPr>
          <w:rFonts w:hint="eastAsia"/>
          <w:sz w:val="24"/>
          <w:szCs w:val="24"/>
        </w:rPr>
        <w:t>の概要</w:t>
      </w:r>
    </w:p>
    <w:p w:rsidR="00366E93" w:rsidRDefault="00366E93" w:rsidP="008B454B">
      <w:pPr>
        <w:rPr>
          <w:sz w:val="24"/>
          <w:szCs w:val="24"/>
        </w:rPr>
      </w:pPr>
    </w:p>
    <w:p w:rsidR="00366E93" w:rsidRDefault="00366E93" w:rsidP="008B454B">
      <w:pPr>
        <w:rPr>
          <w:sz w:val="24"/>
          <w:szCs w:val="24"/>
        </w:rPr>
      </w:pPr>
    </w:p>
    <w:p w:rsidR="00366E93" w:rsidRDefault="00366E93" w:rsidP="008B454B">
      <w:pPr>
        <w:rPr>
          <w:sz w:val="24"/>
          <w:szCs w:val="24"/>
        </w:rPr>
      </w:pPr>
    </w:p>
    <w:p w:rsidR="005F485D" w:rsidRDefault="005F485D" w:rsidP="008B454B">
      <w:pPr>
        <w:rPr>
          <w:sz w:val="24"/>
          <w:szCs w:val="24"/>
        </w:rPr>
      </w:pPr>
    </w:p>
    <w:p w:rsidR="005F485D" w:rsidRDefault="005F485D" w:rsidP="008B454B">
      <w:pPr>
        <w:rPr>
          <w:sz w:val="24"/>
          <w:szCs w:val="24"/>
        </w:rPr>
      </w:pPr>
    </w:p>
    <w:p w:rsidR="006D0125" w:rsidRDefault="006D0125" w:rsidP="008B454B">
      <w:pPr>
        <w:rPr>
          <w:sz w:val="24"/>
          <w:szCs w:val="24"/>
        </w:rPr>
      </w:pPr>
    </w:p>
    <w:p w:rsidR="006D0125" w:rsidRDefault="006D0125" w:rsidP="008B454B">
      <w:pPr>
        <w:rPr>
          <w:sz w:val="24"/>
          <w:szCs w:val="24"/>
        </w:rPr>
      </w:pPr>
    </w:p>
    <w:p w:rsidR="006D0125" w:rsidRDefault="006D0125" w:rsidP="008B454B">
      <w:pPr>
        <w:rPr>
          <w:sz w:val="24"/>
          <w:szCs w:val="24"/>
        </w:rPr>
      </w:pPr>
    </w:p>
    <w:p w:rsidR="006D0125" w:rsidRDefault="006D0125" w:rsidP="008B454B">
      <w:pPr>
        <w:rPr>
          <w:sz w:val="24"/>
          <w:szCs w:val="24"/>
        </w:rPr>
      </w:pPr>
    </w:p>
    <w:p w:rsidR="008B454B" w:rsidRDefault="008B454B" w:rsidP="008B454B">
      <w:pPr>
        <w:rPr>
          <w:sz w:val="24"/>
          <w:szCs w:val="24"/>
        </w:rPr>
      </w:pPr>
    </w:p>
    <w:p w:rsidR="008B454B" w:rsidRPr="008B454B" w:rsidRDefault="006D0125" w:rsidP="008B454B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264160</wp:posOffset>
                </wp:positionV>
                <wp:extent cx="153225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22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DC39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pt,20.8pt" to="266.6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" strokecolor="black [3040]" strokeweight="1.5pt"/>
            </w:pict>
          </mc:Fallback>
        </mc:AlternateContent>
      </w:r>
      <w:r w:rsidR="008C44DC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．</w:t>
      </w:r>
      <w:r w:rsidR="008B454B">
        <w:rPr>
          <w:rFonts w:hint="eastAsia"/>
          <w:sz w:val="24"/>
          <w:szCs w:val="24"/>
        </w:rPr>
        <w:t>事業費</w:t>
      </w:r>
      <w:r w:rsidR="00366E93">
        <w:rPr>
          <w:rFonts w:hint="eastAsia"/>
          <w:sz w:val="24"/>
          <w:szCs w:val="24"/>
        </w:rPr>
        <w:t xml:space="preserve">　　　　　　　</w:t>
      </w:r>
      <w:r w:rsidR="0030727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="00307279">
        <w:rPr>
          <w:rFonts w:hint="eastAsia"/>
          <w:sz w:val="24"/>
          <w:szCs w:val="24"/>
        </w:rPr>
        <w:t xml:space="preserve">　円</w:t>
      </w:r>
    </w:p>
    <w:p w:rsidR="00123D28" w:rsidRDefault="00123D28" w:rsidP="00123D28">
      <w:pPr>
        <w:rPr>
          <w:sz w:val="24"/>
          <w:szCs w:val="24"/>
        </w:rPr>
      </w:pPr>
    </w:p>
    <w:p w:rsidR="00123D28" w:rsidRDefault="006D0125" w:rsidP="00123D2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63086" wp14:editId="7DA04A9F">
                <wp:simplePos x="0" y="0"/>
                <wp:positionH relativeFrom="column">
                  <wp:posOffset>1851660</wp:posOffset>
                </wp:positionH>
                <wp:positionV relativeFrom="paragraph">
                  <wp:posOffset>267970</wp:posOffset>
                </wp:positionV>
                <wp:extent cx="153225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22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3346A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8pt,21.1pt" to="266.4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" strokecolor="black [3040]" strokeweight="1.5pt"/>
            </w:pict>
          </mc:Fallback>
        </mc:AlternateContent>
      </w:r>
      <w:r w:rsidR="008C44DC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．</w:t>
      </w:r>
      <w:r w:rsidR="008B454B">
        <w:rPr>
          <w:rFonts w:hint="eastAsia"/>
          <w:sz w:val="24"/>
          <w:szCs w:val="24"/>
        </w:rPr>
        <w:t>補助</w:t>
      </w:r>
      <w:r w:rsidR="00123D28">
        <w:rPr>
          <w:rFonts w:hint="eastAsia"/>
          <w:sz w:val="24"/>
          <w:szCs w:val="24"/>
        </w:rPr>
        <w:t xml:space="preserve">申請額　　　　　　　　</w:t>
      </w:r>
      <w:r>
        <w:rPr>
          <w:rFonts w:hint="eastAsia"/>
          <w:sz w:val="24"/>
          <w:szCs w:val="24"/>
        </w:rPr>
        <w:t xml:space="preserve">　</w:t>
      </w:r>
      <w:r w:rsidR="00123D28">
        <w:rPr>
          <w:rFonts w:hint="eastAsia"/>
          <w:sz w:val="24"/>
          <w:szCs w:val="24"/>
        </w:rPr>
        <w:t xml:space="preserve">　　円</w:t>
      </w:r>
    </w:p>
    <w:p w:rsidR="008C44DC" w:rsidRDefault="008C44DC" w:rsidP="00123D28">
      <w:pPr>
        <w:rPr>
          <w:sz w:val="24"/>
          <w:szCs w:val="24"/>
        </w:rPr>
      </w:pPr>
    </w:p>
    <w:p w:rsidR="00123D28" w:rsidRDefault="008C44DC" w:rsidP="00123D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6D0125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創業開始予定年月日</w:t>
      </w:r>
      <w:r w:rsidR="006D0125">
        <w:rPr>
          <w:rFonts w:hint="eastAsia"/>
          <w:sz w:val="24"/>
          <w:szCs w:val="24"/>
        </w:rPr>
        <w:t xml:space="preserve">　　</w:t>
      </w:r>
      <w:bookmarkStart w:id="2" w:name="_Hlk33005080"/>
      <w:r w:rsidR="006D0125">
        <w:rPr>
          <w:rFonts w:hint="eastAsia"/>
          <w:sz w:val="24"/>
          <w:szCs w:val="24"/>
        </w:rPr>
        <w:t xml:space="preserve">　　　　年　　月　　日</w:t>
      </w:r>
    </w:p>
    <w:bookmarkEnd w:id="2"/>
    <w:p w:rsidR="00366E93" w:rsidRDefault="0043057C" w:rsidP="00123D2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338E2" wp14:editId="66BA200D">
                <wp:simplePos x="0" y="0"/>
                <wp:positionH relativeFrom="column">
                  <wp:posOffset>2499995</wp:posOffset>
                </wp:positionH>
                <wp:positionV relativeFrom="paragraph">
                  <wp:posOffset>3175</wp:posOffset>
                </wp:positionV>
                <wp:extent cx="185610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61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2E18D7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85pt,.25pt" to="34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" strokecolor="black [3040]" strokeweight="1.5pt"/>
            </w:pict>
          </mc:Fallback>
        </mc:AlternateContent>
      </w:r>
    </w:p>
    <w:p w:rsidR="008C44DC" w:rsidRDefault="006D0125" w:rsidP="00123D2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3892C" wp14:editId="1B324D01">
                <wp:simplePos x="0" y="0"/>
                <wp:positionH relativeFrom="column">
                  <wp:posOffset>1765935</wp:posOffset>
                </wp:positionH>
                <wp:positionV relativeFrom="paragraph">
                  <wp:posOffset>258445</wp:posOffset>
                </wp:positionV>
                <wp:extent cx="4201795" cy="5715"/>
                <wp:effectExtent l="0" t="0" r="27305" b="3238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1795" cy="571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ABA16" id="直線コネクタ 4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05pt,20.35pt" to="469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" strokecolor="black [3040]" strokeweight="1.5pt"/>
            </w:pict>
          </mc:Fallback>
        </mc:AlternateContent>
      </w:r>
      <w:r w:rsidR="008C44DC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．</w:t>
      </w:r>
      <w:r w:rsidR="008C44DC">
        <w:rPr>
          <w:rFonts w:hint="eastAsia"/>
          <w:sz w:val="24"/>
          <w:szCs w:val="24"/>
        </w:rPr>
        <w:t>事業実施場所</w:t>
      </w:r>
      <w:r>
        <w:rPr>
          <w:rFonts w:hint="eastAsia"/>
          <w:sz w:val="24"/>
          <w:szCs w:val="24"/>
        </w:rPr>
        <w:t xml:space="preserve">　　空知郡上砂川町</w:t>
      </w:r>
    </w:p>
    <w:p w:rsidR="00307279" w:rsidRDefault="00307279" w:rsidP="00123D28">
      <w:pPr>
        <w:rPr>
          <w:sz w:val="24"/>
          <w:szCs w:val="24"/>
        </w:rPr>
      </w:pPr>
    </w:p>
    <w:p w:rsidR="00123D28" w:rsidRDefault="008C44DC" w:rsidP="00123D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6D0125">
        <w:rPr>
          <w:rFonts w:hint="eastAsia"/>
          <w:sz w:val="24"/>
          <w:szCs w:val="24"/>
        </w:rPr>
        <w:t>．</w:t>
      </w:r>
      <w:r w:rsidR="00307279">
        <w:rPr>
          <w:rFonts w:hint="eastAsia"/>
          <w:sz w:val="24"/>
          <w:szCs w:val="24"/>
        </w:rPr>
        <w:t>添付書類</w:t>
      </w:r>
    </w:p>
    <w:p w:rsidR="00366E93" w:rsidRDefault="006D0125" w:rsidP="006D0125">
      <w:pPr>
        <w:ind w:firstLineChars="100" w:firstLine="284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307279" w:rsidRPr="00307279">
        <w:rPr>
          <w:rFonts w:hint="eastAsia"/>
          <w:sz w:val="24"/>
          <w:szCs w:val="24"/>
        </w:rPr>
        <w:t>事業計画書</w:t>
      </w:r>
    </w:p>
    <w:p w:rsidR="00366E93" w:rsidRDefault="006D0125" w:rsidP="006D0125">
      <w:pPr>
        <w:ind w:firstLineChars="100" w:firstLine="284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366E93">
        <w:rPr>
          <w:rFonts w:hint="eastAsia"/>
          <w:sz w:val="24"/>
          <w:szCs w:val="24"/>
        </w:rPr>
        <w:t>事業費の内訳</w:t>
      </w:r>
      <w:r w:rsidR="006D0150">
        <w:rPr>
          <w:rFonts w:hint="eastAsia"/>
          <w:sz w:val="24"/>
          <w:szCs w:val="24"/>
        </w:rPr>
        <w:t>及び見積書等の写し</w:t>
      </w:r>
      <w:r w:rsidR="008C44DC">
        <w:rPr>
          <w:rFonts w:hint="eastAsia"/>
          <w:sz w:val="24"/>
          <w:szCs w:val="24"/>
        </w:rPr>
        <w:t xml:space="preserve">　</w:t>
      </w:r>
    </w:p>
    <w:p w:rsidR="00366E93" w:rsidRDefault="006D0125" w:rsidP="006D0125">
      <w:pPr>
        <w:ind w:firstLineChars="100" w:firstLine="284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307279">
        <w:rPr>
          <w:rFonts w:hint="eastAsia"/>
          <w:sz w:val="24"/>
          <w:szCs w:val="24"/>
        </w:rPr>
        <w:t>収支計画書</w:t>
      </w:r>
      <w:r w:rsidR="008C44DC">
        <w:rPr>
          <w:rFonts w:hint="eastAsia"/>
          <w:sz w:val="24"/>
          <w:szCs w:val="24"/>
        </w:rPr>
        <w:t xml:space="preserve">　</w:t>
      </w:r>
    </w:p>
    <w:p w:rsidR="00307279" w:rsidRPr="00307279" w:rsidRDefault="006D0125" w:rsidP="006D0125">
      <w:pPr>
        <w:ind w:firstLineChars="100" w:firstLine="284"/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="00307279">
        <w:rPr>
          <w:rFonts w:hint="eastAsia"/>
          <w:sz w:val="24"/>
          <w:szCs w:val="24"/>
        </w:rPr>
        <w:t>その他町長が必要と認める書類</w:t>
      </w:r>
    </w:p>
    <w:p w:rsidR="008B454B" w:rsidRDefault="008B454B" w:rsidP="00123D28">
      <w:pPr>
        <w:rPr>
          <w:sz w:val="24"/>
          <w:szCs w:val="24"/>
        </w:rPr>
      </w:pPr>
    </w:p>
    <w:p w:rsidR="008B454B" w:rsidRDefault="008B454B" w:rsidP="00123D28">
      <w:pPr>
        <w:rPr>
          <w:sz w:val="24"/>
          <w:szCs w:val="24"/>
        </w:rPr>
      </w:pPr>
    </w:p>
    <w:p w:rsidR="008B454B" w:rsidRDefault="008B454B" w:rsidP="00123D28">
      <w:pPr>
        <w:rPr>
          <w:sz w:val="24"/>
          <w:szCs w:val="24"/>
        </w:rPr>
      </w:pPr>
    </w:p>
    <w:p w:rsidR="008B454B" w:rsidRDefault="008B454B" w:rsidP="00123D28">
      <w:pPr>
        <w:rPr>
          <w:sz w:val="24"/>
          <w:szCs w:val="24"/>
        </w:rPr>
      </w:pPr>
    </w:p>
    <w:p w:rsidR="006D0125" w:rsidRDefault="006D0125" w:rsidP="00123D28">
      <w:pPr>
        <w:rPr>
          <w:sz w:val="24"/>
          <w:szCs w:val="24"/>
        </w:rPr>
      </w:pPr>
    </w:p>
    <w:p w:rsidR="006D0125" w:rsidRDefault="006D0125" w:rsidP="00123D28">
      <w:pPr>
        <w:rPr>
          <w:sz w:val="24"/>
          <w:szCs w:val="24"/>
        </w:rPr>
      </w:pPr>
    </w:p>
    <w:p w:rsidR="006D0125" w:rsidRDefault="006D0125" w:rsidP="00123D28">
      <w:pPr>
        <w:rPr>
          <w:sz w:val="24"/>
          <w:szCs w:val="24"/>
        </w:rPr>
      </w:pPr>
    </w:p>
    <w:p w:rsidR="006D0125" w:rsidRDefault="006D0125" w:rsidP="00123D28">
      <w:pPr>
        <w:rPr>
          <w:sz w:val="24"/>
          <w:szCs w:val="24"/>
        </w:rPr>
      </w:pPr>
    </w:p>
    <w:p w:rsidR="006D0125" w:rsidRDefault="006D0125" w:rsidP="00123D28">
      <w:pPr>
        <w:rPr>
          <w:sz w:val="24"/>
          <w:szCs w:val="24"/>
        </w:rPr>
      </w:pPr>
    </w:p>
    <w:p w:rsidR="006D0125" w:rsidRDefault="006D0125" w:rsidP="00123D28">
      <w:pPr>
        <w:rPr>
          <w:sz w:val="24"/>
          <w:szCs w:val="24"/>
        </w:rPr>
      </w:pPr>
    </w:p>
    <w:p w:rsidR="006D0125" w:rsidRDefault="006D0125" w:rsidP="00123D28">
      <w:pPr>
        <w:rPr>
          <w:sz w:val="24"/>
          <w:szCs w:val="24"/>
        </w:rPr>
      </w:pPr>
    </w:p>
    <w:p w:rsidR="008B454B" w:rsidRDefault="008B454B" w:rsidP="00123D28">
      <w:pPr>
        <w:rPr>
          <w:sz w:val="24"/>
          <w:szCs w:val="24"/>
        </w:rPr>
      </w:pPr>
    </w:p>
    <w:p w:rsidR="008B454B" w:rsidRDefault="008B454B" w:rsidP="00123D28">
      <w:pPr>
        <w:rPr>
          <w:sz w:val="24"/>
          <w:szCs w:val="24"/>
        </w:rPr>
      </w:pPr>
    </w:p>
    <w:p w:rsidR="006D0125" w:rsidRDefault="006D0125" w:rsidP="00123D28">
      <w:pPr>
        <w:rPr>
          <w:sz w:val="24"/>
          <w:szCs w:val="24"/>
        </w:rPr>
      </w:pPr>
    </w:p>
    <w:p w:rsidR="006D0125" w:rsidRDefault="006D0125" w:rsidP="00123D28">
      <w:pPr>
        <w:rPr>
          <w:sz w:val="24"/>
          <w:szCs w:val="24"/>
        </w:rPr>
      </w:pPr>
    </w:p>
    <w:p w:rsidR="006D0125" w:rsidRDefault="006D0125" w:rsidP="00123D28">
      <w:pPr>
        <w:rPr>
          <w:sz w:val="24"/>
          <w:szCs w:val="24"/>
        </w:rPr>
      </w:pPr>
    </w:p>
    <w:p w:rsidR="006D0125" w:rsidRDefault="006D0125" w:rsidP="00123D28">
      <w:pPr>
        <w:rPr>
          <w:sz w:val="24"/>
          <w:szCs w:val="24"/>
        </w:rPr>
      </w:pPr>
    </w:p>
    <w:p w:rsidR="005F485D" w:rsidRDefault="005F485D" w:rsidP="00123D28">
      <w:pPr>
        <w:rPr>
          <w:sz w:val="24"/>
          <w:szCs w:val="24"/>
        </w:rPr>
      </w:pPr>
    </w:p>
    <w:p w:rsidR="005F485D" w:rsidRDefault="005F485D" w:rsidP="00123D28">
      <w:pPr>
        <w:rPr>
          <w:sz w:val="24"/>
          <w:szCs w:val="24"/>
        </w:rPr>
      </w:pPr>
    </w:p>
    <w:p w:rsidR="006D0125" w:rsidRDefault="006D0125" w:rsidP="00123D28">
      <w:pPr>
        <w:rPr>
          <w:sz w:val="24"/>
          <w:szCs w:val="24"/>
        </w:rPr>
      </w:pPr>
    </w:p>
    <w:p w:rsidR="006D0125" w:rsidRPr="008B454B" w:rsidRDefault="006D0125" w:rsidP="00123D28">
      <w:pPr>
        <w:rPr>
          <w:sz w:val="24"/>
          <w:szCs w:val="24"/>
        </w:rPr>
      </w:pPr>
    </w:p>
    <w:p w:rsidR="00123D28" w:rsidRDefault="00123D28" w:rsidP="00123D28">
      <w:pPr>
        <w:rPr>
          <w:sz w:val="24"/>
          <w:szCs w:val="24"/>
        </w:rPr>
      </w:pPr>
    </w:p>
    <w:sectPr w:rsidR="00123D28" w:rsidSect="005F485D">
      <w:pgSz w:w="11906" w:h="16838" w:code="9"/>
      <w:pgMar w:top="1134" w:right="1134" w:bottom="1134" w:left="1134" w:header="720" w:footer="720" w:gutter="0"/>
      <w:cols w:space="720"/>
      <w:docGrid w:type="linesAndChars" w:linePitch="41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C6D" w:rsidRDefault="00680C6D" w:rsidP="00123D28">
      <w:r>
        <w:separator/>
      </w:r>
    </w:p>
  </w:endnote>
  <w:endnote w:type="continuationSeparator" w:id="0">
    <w:p w:rsidR="00680C6D" w:rsidRDefault="00680C6D" w:rsidP="0012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C6D" w:rsidRDefault="00680C6D" w:rsidP="00123D28">
      <w:r>
        <w:separator/>
      </w:r>
    </w:p>
  </w:footnote>
  <w:footnote w:type="continuationSeparator" w:id="0">
    <w:p w:rsidR="00680C6D" w:rsidRDefault="00680C6D" w:rsidP="0012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1D81"/>
    <w:multiLevelType w:val="hybridMultilevel"/>
    <w:tmpl w:val="C4162232"/>
    <w:lvl w:ilvl="0" w:tplc="2500EA8C">
      <w:start w:val="1"/>
      <w:numFmt w:val="decimalFullWidth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34AF8"/>
    <w:multiLevelType w:val="hybridMultilevel"/>
    <w:tmpl w:val="F1AAAD1E"/>
    <w:lvl w:ilvl="0" w:tplc="88E8CA0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48159A"/>
    <w:multiLevelType w:val="hybridMultilevel"/>
    <w:tmpl w:val="37865BB6"/>
    <w:lvl w:ilvl="0" w:tplc="9B12A6C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3E2EF0"/>
    <w:multiLevelType w:val="hybridMultilevel"/>
    <w:tmpl w:val="8F063E0E"/>
    <w:lvl w:ilvl="0" w:tplc="0AA847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B17975"/>
    <w:multiLevelType w:val="hybridMultilevel"/>
    <w:tmpl w:val="A888D9FA"/>
    <w:lvl w:ilvl="0" w:tplc="6BAAB81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F477BA"/>
    <w:multiLevelType w:val="hybridMultilevel"/>
    <w:tmpl w:val="96140F48"/>
    <w:lvl w:ilvl="0" w:tplc="212E4E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FA5700"/>
    <w:multiLevelType w:val="hybridMultilevel"/>
    <w:tmpl w:val="576C4476"/>
    <w:lvl w:ilvl="0" w:tplc="B93CA234">
      <w:start w:val="2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27AD1"/>
    <w:multiLevelType w:val="hybridMultilevel"/>
    <w:tmpl w:val="9A0C23AC"/>
    <w:lvl w:ilvl="0" w:tplc="DD908E72">
      <w:start w:val="1"/>
      <w:numFmt w:val="decimalFullWidth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185F68"/>
    <w:multiLevelType w:val="hybridMultilevel"/>
    <w:tmpl w:val="0402FCDA"/>
    <w:lvl w:ilvl="0" w:tplc="0144C5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8158A1"/>
    <w:multiLevelType w:val="hybridMultilevel"/>
    <w:tmpl w:val="7540890E"/>
    <w:lvl w:ilvl="0" w:tplc="97A2AD58">
      <w:start w:val="1"/>
      <w:numFmt w:val="decimalFullWidth"/>
      <w:lvlText w:val="（%1）"/>
      <w:lvlJc w:val="left"/>
      <w:pPr>
        <w:ind w:left="136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388778A"/>
    <w:multiLevelType w:val="hybridMultilevel"/>
    <w:tmpl w:val="1348F272"/>
    <w:lvl w:ilvl="0" w:tplc="01128D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411AE0"/>
    <w:multiLevelType w:val="hybridMultilevel"/>
    <w:tmpl w:val="F718E1D2"/>
    <w:lvl w:ilvl="0" w:tplc="8D5807FE">
      <w:start w:val="1"/>
      <w:numFmt w:val="decimalFullWidth"/>
      <w:lvlText w:val="（%1）"/>
      <w:lvlJc w:val="left"/>
      <w:pPr>
        <w:ind w:left="136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E195DE9"/>
    <w:multiLevelType w:val="hybridMultilevel"/>
    <w:tmpl w:val="21B44418"/>
    <w:lvl w:ilvl="0" w:tplc="1D3004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244106"/>
    <w:multiLevelType w:val="hybridMultilevel"/>
    <w:tmpl w:val="F7261A78"/>
    <w:lvl w:ilvl="0" w:tplc="4AAE5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F274B9"/>
    <w:multiLevelType w:val="hybridMultilevel"/>
    <w:tmpl w:val="C70EE78A"/>
    <w:lvl w:ilvl="0" w:tplc="EEAAA1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2E0292"/>
    <w:multiLevelType w:val="hybridMultilevel"/>
    <w:tmpl w:val="27823272"/>
    <w:lvl w:ilvl="0" w:tplc="ED684CD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0C52EF"/>
    <w:multiLevelType w:val="hybridMultilevel"/>
    <w:tmpl w:val="5930F2A2"/>
    <w:lvl w:ilvl="0" w:tplc="92045196">
      <w:start w:val="1"/>
      <w:numFmt w:val="decimalFullWidth"/>
      <w:lvlText w:val="第%1条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C4445B"/>
    <w:multiLevelType w:val="hybridMultilevel"/>
    <w:tmpl w:val="8F7AAD9C"/>
    <w:lvl w:ilvl="0" w:tplc="B37AFC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A4BA1"/>
    <w:multiLevelType w:val="hybridMultilevel"/>
    <w:tmpl w:val="7C089BD6"/>
    <w:lvl w:ilvl="0" w:tplc="04AEE9A8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 w15:restartNumberingAfterBreak="0">
    <w:nsid w:val="66535BE0"/>
    <w:multiLevelType w:val="hybridMultilevel"/>
    <w:tmpl w:val="B2EE0AE6"/>
    <w:lvl w:ilvl="0" w:tplc="F8DCBE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4E5736"/>
    <w:multiLevelType w:val="hybridMultilevel"/>
    <w:tmpl w:val="3568252C"/>
    <w:lvl w:ilvl="0" w:tplc="C3A409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8E4125"/>
    <w:multiLevelType w:val="hybridMultilevel"/>
    <w:tmpl w:val="BCF0CCB6"/>
    <w:lvl w:ilvl="0" w:tplc="EC4CE3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833471"/>
    <w:multiLevelType w:val="hybridMultilevel"/>
    <w:tmpl w:val="D2EC360E"/>
    <w:lvl w:ilvl="0" w:tplc="927E998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EB1238"/>
    <w:multiLevelType w:val="hybridMultilevel"/>
    <w:tmpl w:val="A464238C"/>
    <w:lvl w:ilvl="0" w:tplc="B040168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A37AAE"/>
    <w:multiLevelType w:val="hybridMultilevel"/>
    <w:tmpl w:val="4FA8337A"/>
    <w:lvl w:ilvl="0" w:tplc="7168FBD8">
      <w:start w:val="1"/>
      <w:numFmt w:val="decimalFullWidth"/>
      <w:lvlText w:val="第%1条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4"/>
  </w:num>
  <w:num w:numId="3">
    <w:abstractNumId w:val="14"/>
  </w:num>
  <w:num w:numId="4">
    <w:abstractNumId w:val="8"/>
  </w:num>
  <w:num w:numId="5">
    <w:abstractNumId w:val="20"/>
  </w:num>
  <w:num w:numId="6">
    <w:abstractNumId w:val="13"/>
  </w:num>
  <w:num w:numId="7">
    <w:abstractNumId w:val="16"/>
  </w:num>
  <w:num w:numId="8">
    <w:abstractNumId w:val="11"/>
  </w:num>
  <w:num w:numId="9">
    <w:abstractNumId w:val="9"/>
  </w:num>
  <w:num w:numId="10">
    <w:abstractNumId w:val="17"/>
  </w:num>
  <w:num w:numId="11">
    <w:abstractNumId w:val="21"/>
  </w:num>
  <w:num w:numId="12">
    <w:abstractNumId w:val="18"/>
  </w:num>
  <w:num w:numId="13">
    <w:abstractNumId w:val="10"/>
  </w:num>
  <w:num w:numId="14">
    <w:abstractNumId w:val="3"/>
  </w:num>
  <w:num w:numId="15">
    <w:abstractNumId w:val="5"/>
  </w:num>
  <w:num w:numId="16">
    <w:abstractNumId w:val="19"/>
  </w:num>
  <w:num w:numId="17">
    <w:abstractNumId w:val="12"/>
  </w:num>
  <w:num w:numId="18">
    <w:abstractNumId w:val="1"/>
  </w:num>
  <w:num w:numId="19">
    <w:abstractNumId w:val="4"/>
  </w:num>
  <w:num w:numId="20">
    <w:abstractNumId w:val="0"/>
  </w:num>
  <w:num w:numId="21">
    <w:abstractNumId w:val="6"/>
  </w:num>
  <w:num w:numId="22">
    <w:abstractNumId w:val="22"/>
  </w:num>
  <w:num w:numId="23">
    <w:abstractNumId w:val="7"/>
  </w:num>
  <w:num w:numId="24">
    <w:abstractNumId w:val="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89"/>
    <w:rsid w:val="000737D4"/>
    <w:rsid w:val="000769D9"/>
    <w:rsid w:val="00123D28"/>
    <w:rsid w:val="00157B75"/>
    <w:rsid w:val="001602FE"/>
    <w:rsid w:val="001818CE"/>
    <w:rsid w:val="001A7688"/>
    <w:rsid w:val="001B16FE"/>
    <w:rsid w:val="0022186D"/>
    <w:rsid w:val="002251B4"/>
    <w:rsid w:val="002B4267"/>
    <w:rsid w:val="002D7DFD"/>
    <w:rsid w:val="00303C3B"/>
    <w:rsid w:val="00307279"/>
    <w:rsid w:val="003334D0"/>
    <w:rsid w:val="00334052"/>
    <w:rsid w:val="00362BFE"/>
    <w:rsid w:val="0036367F"/>
    <w:rsid w:val="00366E93"/>
    <w:rsid w:val="003A45C8"/>
    <w:rsid w:val="003B1C2C"/>
    <w:rsid w:val="0043057C"/>
    <w:rsid w:val="004553D5"/>
    <w:rsid w:val="00456BF2"/>
    <w:rsid w:val="00481A77"/>
    <w:rsid w:val="004C575F"/>
    <w:rsid w:val="0056533D"/>
    <w:rsid w:val="00577833"/>
    <w:rsid w:val="005C1589"/>
    <w:rsid w:val="005C77FA"/>
    <w:rsid w:val="005F485D"/>
    <w:rsid w:val="00611FEC"/>
    <w:rsid w:val="006503B5"/>
    <w:rsid w:val="00680C6D"/>
    <w:rsid w:val="006923A0"/>
    <w:rsid w:val="006C1041"/>
    <w:rsid w:val="006D0125"/>
    <w:rsid w:val="006D0150"/>
    <w:rsid w:val="006F450D"/>
    <w:rsid w:val="006F7434"/>
    <w:rsid w:val="00704E7C"/>
    <w:rsid w:val="007117DB"/>
    <w:rsid w:val="0071220E"/>
    <w:rsid w:val="00760885"/>
    <w:rsid w:val="00793222"/>
    <w:rsid w:val="007B5E10"/>
    <w:rsid w:val="007F66A7"/>
    <w:rsid w:val="00800846"/>
    <w:rsid w:val="00855E99"/>
    <w:rsid w:val="00883416"/>
    <w:rsid w:val="008A700A"/>
    <w:rsid w:val="008B454B"/>
    <w:rsid w:val="008C44DC"/>
    <w:rsid w:val="00927CD4"/>
    <w:rsid w:val="00953341"/>
    <w:rsid w:val="0095508D"/>
    <w:rsid w:val="00996C37"/>
    <w:rsid w:val="009C472D"/>
    <w:rsid w:val="009D1BD4"/>
    <w:rsid w:val="009F2CEF"/>
    <w:rsid w:val="009F779E"/>
    <w:rsid w:val="00A0654A"/>
    <w:rsid w:val="00A46BED"/>
    <w:rsid w:val="00AA136C"/>
    <w:rsid w:val="00B243FD"/>
    <w:rsid w:val="00B60DA3"/>
    <w:rsid w:val="00BA4919"/>
    <w:rsid w:val="00BA72E4"/>
    <w:rsid w:val="00C02F1C"/>
    <w:rsid w:val="00C81DD6"/>
    <w:rsid w:val="00CB0070"/>
    <w:rsid w:val="00CE4235"/>
    <w:rsid w:val="00CF756F"/>
    <w:rsid w:val="00D41895"/>
    <w:rsid w:val="00D7601C"/>
    <w:rsid w:val="00DC5F17"/>
    <w:rsid w:val="00DD2BE4"/>
    <w:rsid w:val="00E04CC6"/>
    <w:rsid w:val="00EC07CF"/>
    <w:rsid w:val="00F27C96"/>
    <w:rsid w:val="00F311C8"/>
    <w:rsid w:val="00F37E0C"/>
    <w:rsid w:val="00F6054E"/>
    <w:rsid w:val="00F939E0"/>
    <w:rsid w:val="00F9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0E30A1"/>
  <w15:docId w15:val="{264FD538-C260-4661-98E6-9E0D2985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123D2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23D28"/>
  </w:style>
  <w:style w:type="paragraph" w:styleId="af3">
    <w:name w:val="footer"/>
    <w:basedOn w:val="a"/>
    <w:link w:val="af4"/>
    <w:uiPriority w:val="99"/>
    <w:unhideWhenUsed/>
    <w:rsid w:val="00123D2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23D28"/>
  </w:style>
  <w:style w:type="table" w:styleId="af5">
    <w:name w:val="Table Grid"/>
    <w:basedOn w:val="a1"/>
    <w:uiPriority w:val="59"/>
    <w:rsid w:val="0012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DC5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DC5F17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Note Heading"/>
    <w:basedOn w:val="a"/>
    <w:next w:val="a"/>
    <w:link w:val="af9"/>
    <w:uiPriority w:val="99"/>
    <w:unhideWhenUsed/>
    <w:rsid w:val="00B243FD"/>
    <w:pPr>
      <w:jc w:val="center"/>
    </w:pPr>
    <w:rPr>
      <w:sz w:val="24"/>
      <w:szCs w:val="24"/>
    </w:rPr>
  </w:style>
  <w:style w:type="character" w:customStyle="1" w:styleId="af9">
    <w:name w:val="記 (文字)"/>
    <w:basedOn w:val="a0"/>
    <w:link w:val="af8"/>
    <w:uiPriority w:val="99"/>
    <w:rsid w:val="00B243FD"/>
    <w:rPr>
      <w:sz w:val="24"/>
      <w:szCs w:val="24"/>
    </w:rPr>
  </w:style>
  <w:style w:type="paragraph" w:styleId="afa">
    <w:name w:val="Closing"/>
    <w:basedOn w:val="a"/>
    <w:link w:val="afb"/>
    <w:uiPriority w:val="99"/>
    <w:unhideWhenUsed/>
    <w:rsid w:val="00B243FD"/>
    <w:pPr>
      <w:jc w:val="right"/>
    </w:pPr>
    <w:rPr>
      <w:sz w:val="24"/>
      <w:szCs w:val="24"/>
    </w:rPr>
  </w:style>
  <w:style w:type="character" w:customStyle="1" w:styleId="afb">
    <w:name w:val="結語 (文字)"/>
    <w:basedOn w:val="a0"/>
    <w:link w:val="afa"/>
    <w:uiPriority w:val="99"/>
    <w:rsid w:val="00B243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616E9-C2B8-4FB2-9FF2-C1DD3611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小田嶋　修治</cp:lastModifiedBy>
  <cp:revision>7</cp:revision>
  <cp:lastPrinted>2025-10-27T04:51:00Z</cp:lastPrinted>
  <dcterms:created xsi:type="dcterms:W3CDTF">2022-08-24T05:05:00Z</dcterms:created>
  <dcterms:modified xsi:type="dcterms:W3CDTF">2025-10-27T04:55:00Z</dcterms:modified>
</cp:coreProperties>
</file>