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28" w:rsidRDefault="00123D28" w:rsidP="00123D28">
      <w:pPr>
        <w:ind w:left="284" w:hangingChars="100" w:hanging="284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別記第</w:t>
      </w:r>
      <w:r w:rsidR="00481A7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号様式</w:t>
      </w:r>
    </w:p>
    <w:p w:rsidR="00123D28" w:rsidRDefault="00123D28" w:rsidP="00123D28">
      <w:pPr>
        <w:ind w:left="284" w:hangingChars="100" w:hanging="28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上砂川町長　　　　　　様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印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center"/>
        <w:rPr>
          <w:sz w:val="24"/>
          <w:szCs w:val="24"/>
        </w:rPr>
      </w:pPr>
      <w:r w:rsidRPr="00F61C61">
        <w:rPr>
          <w:rFonts w:hint="eastAsia"/>
          <w:sz w:val="24"/>
          <w:szCs w:val="24"/>
        </w:rPr>
        <w:t>上砂川町</w:t>
      </w:r>
      <w:r w:rsidR="00362BFE" w:rsidRPr="005C1589">
        <w:rPr>
          <w:rFonts w:hint="eastAsia"/>
          <w:sz w:val="24"/>
          <w:szCs w:val="24"/>
        </w:rPr>
        <w:t>創業支援補助金</w:t>
      </w:r>
      <w:r>
        <w:rPr>
          <w:rFonts w:hint="eastAsia"/>
          <w:sz w:val="24"/>
          <w:szCs w:val="24"/>
        </w:rPr>
        <w:t>交付請求書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Chars="-61" w:left="129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で確定通知のあった</w:t>
      </w:r>
      <w:r w:rsidRPr="00F61C61">
        <w:rPr>
          <w:rFonts w:hint="eastAsia"/>
          <w:sz w:val="24"/>
          <w:szCs w:val="24"/>
        </w:rPr>
        <w:t>上砂川町</w:t>
      </w:r>
      <w:r w:rsidR="00362BFE" w:rsidRPr="005C1589">
        <w:rPr>
          <w:rFonts w:hint="eastAsia"/>
          <w:sz w:val="24"/>
          <w:szCs w:val="24"/>
        </w:rPr>
        <w:t>創業支援補助金</w:t>
      </w:r>
      <w:r>
        <w:rPr>
          <w:rFonts w:hint="eastAsia"/>
          <w:sz w:val="24"/>
          <w:szCs w:val="24"/>
        </w:rPr>
        <w:t>について、下記のとおり請求します。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Pr="00F819AD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１．</w:t>
      </w:r>
      <w:r w:rsidR="00362BFE">
        <w:rPr>
          <w:rFonts w:hint="eastAsia"/>
          <w:sz w:val="24"/>
          <w:szCs w:val="24"/>
        </w:rPr>
        <w:t>補助</w:t>
      </w:r>
      <w:r>
        <w:rPr>
          <w:rFonts w:hint="eastAsia"/>
          <w:sz w:val="24"/>
          <w:szCs w:val="24"/>
        </w:rPr>
        <w:t>金請求額　　　　　　　　　　円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Pr="00830D5B" w:rsidRDefault="00123D28" w:rsidP="00123D28">
      <w:pPr>
        <w:ind w:leftChars="100" w:left="254" w:firstLineChars="300" w:firstLine="85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２．振込先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Pr="00123D28" w:rsidRDefault="00123D28" w:rsidP="00157B75">
      <w:pPr>
        <w:rPr>
          <w:sz w:val="24"/>
          <w:szCs w:val="24"/>
        </w:rPr>
      </w:pPr>
    </w:p>
    <w:sectPr w:rsidR="00123D28" w:rsidRPr="00123D28" w:rsidSect="005F485D">
      <w:pgSz w:w="11906" w:h="16838" w:code="9"/>
      <w:pgMar w:top="1134" w:right="1134" w:bottom="1134" w:left="1134" w:header="720" w:footer="720" w:gutter="0"/>
      <w:cols w:space="720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6D" w:rsidRDefault="00680C6D" w:rsidP="00123D28">
      <w:r>
        <w:separator/>
      </w:r>
    </w:p>
  </w:endnote>
  <w:endnote w:type="continuationSeparator" w:id="0">
    <w:p w:rsidR="00680C6D" w:rsidRDefault="00680C6D" w:rsidP="001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6D" w:rsidRDefault="00680C6D" w:rsidP="00123D28">
      <w:r>
        <w:separator/>
      </w:r>
    </w:p>
  </w:footnote>
  <w:footnote w:type="continuationSeparator" w:id="0">
    <w:p w:rsidR="00680C6D" w:rsidRDefault="00680C6D" w:rsidP="001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D81"/>
    <w:multiLevelType w:val="hybridMultilevel"/>
    <w:tmpl w:val="C4162232"/>
    <w:lvl w:ilvl="0" w:tplc="2500EA8C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AF8"/>
    <w:multiLevelType w:val="hybridMultilevel"/>
    <w:tmpl w:val="F1AAAD1E"/>
    <w:lvl w:ilvl="0" w:tplc="88E8CA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8159A"/>
    <w:multiLevelType w:val="hybridMultilevel"/>
    <w:tmpl w:val="37865BB6"/>
    <w:lvl w:ilvl="0" w:tplc="9B12A6C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E2EF0"/>
    <w:multiLevelType w:val="hybridMultilevel"/>
    <w:tmpl w:val="8F063E0E"/>
    <w:lvl w:ilvl="0" w:tplc="0AA847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17975"/>
    <w:multiLevelType w:val="hybridMultilevel"/>
    <w:tmpl w:val="A888D9FA"/>
    <w:lvl w:ilvl="0" w:tplc="6BAAB81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477BA"/>
    <w:multiLevelType w:val="hybridMultilevel"/>
    <w:tmpl w:val="96140F48"/>
    <w:lvl w:ilvl="0" w:tplc="212E4E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FA5700"/>
    <w:multiLevelType w:val="hybridMultilevel"/>
    <w:tmpl w:val="576C4476"/>
    <w:lvl w:ilvl="0" w:tplc="B93CA234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7AD1"/>
    <w:multiLevelType w:val="hybridMultilevel"/>
    <w:tmpl w:val="9A0C23AC"/>
    <w:lvl w:ilvl="0" w:tplc="DD908E72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85F68"/>
    <w:multiLevelType w:val="hybridMultilevel"/>
    <w:tmpl w:val="0402FCDA"/>
    <w:lvl w:ilvl="0" w:tplc="0144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8158A1"/>
    <w:multiLevelType w:val="hybridMultilevel"/>
    <w:tmpl w:val="7540890E"/>
    <w:lvl w:ilvl="0" w:tplc="97A2AD58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388778A"/>
    <w:multiLevelType w:val="hybridMultilevel"/>
    <w:tmpl w:val="1348F272"/>
    <w:lvl w:ilvl="0" w:tplc="01128D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411AE0"/>
    <w:multiLevelType w:val="hybridMultilevel"/>
    <w:tmpl w:val="F718E1D2"/>
    <w:lvl w:ilvl="0" w:tplc="8D5807FE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E195DE9"/>
    <w:multiLevelType w:val="hybridMultilevel"/>
    <w:tmpl w:val="21B44418"/>
    <w:lvl w:ilvl="0" w:tplc="1D3004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244106"/>
    <w:multiLevelType w:val="hybridMultilevel"/>
    <w:tmpl w:val="F7261A78"/>
    <w:lvl w:ilvl="0" w:tplc="4AAE5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274B9"/>
    <w:multiLevelType w:val="hybridMultilevel"/>
    <w:tmpl w:val="C70EE78A"/>
    <w:lvl w:ilvl="0" w:tplc="EEAAA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E0292"/>
    <w:multiLevelType w:val="hybridMultilevel"/>
    <w:tmpl w:val="27823272"/>
    <w:lvl w:ilvl="0" w:tplc="ED684CD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0C52EF"/>
    <w:multiLevelType w:val="hybridMultilevel"/>
    <w:tmpl w:val="5930F2A2"/>
    <w:lvl w:ilvl="0" w:tplc="92045196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C4445B"/>
    <w:multiLevelType w:val="hybridMultilevel"/>
    <w:tmpl w:val="8F7AAD9C"/>
    <w:lvl w:ilvl="0" w:tplc="B37AF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A4BA1"/>
    <w:multiLevelType w:val="hybridMultilevel"/>
    <w:tmpl w:val="7C089BD6"/>
    <w:lvl w:ilvl="0" w:tplc="04AEE9A8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66535BE0"/>
    <w:multiLevelType w:val="hybridMultilevel"/>
    <w:tmpl w:val="B2EE0AE6"/>
    <w:lvl w:ilvl="0" w:tplc="F8DCBE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4E5736"/>
    <w:multiLevelType w:val="hybridMultilevel"/>
    <w:tmpl w:val="3568252C"/>
    <w:lvl w:ilvl="0" w:tplc="C3A40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8E4125"/>
    <w:multiLevelType w:val="hybridMultilevel"/>
    <w:tmpl w:val="BCF0CCB6"/>
    <w:lvl w:ilvl="0" w:tplc="EC4CE3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833471"/>
    <w:multiLevelType w:val="hybridMultilevel"/>
    <w:tmpl w:val="D2EC360E"/>
    <w:lvl w:ilvl="0" w:tplc="927E998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B1238"/>
    <w:multiLevelType w:val="hybridMultilevel"/>
    <w:tmpl w:val="A464238C"/>
    <w:lvl w:ilvl="0" w:tplc="B040168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A37AAE"/>
    <w:multiLevelType w:val="hybridMultilevel"/>
    <w:tmpl w:val="4FA8337A"/>
    <w:lvl w:ilvl="0" w:tplc="7168FBD8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17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  <w:num w:numId="22">
    <w:abstractNumId w:val="22"/>
  </w:num>
  <w:num w:numId="23">
    <w:abstractNumId w:val="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9"/>
    <w:rsid w:val="000737D4"/>
    <w:rsid w:val="000769D9"/>
    <w:rsid w:val="00090E2A"/>
    <w:rsid w:val="00123D28"/>
    <w:rsid w:val="00157B75"/>
    <w:rsid w:val="001602FE"/>
    <w:rsid w:val="001818CE"/>
    <w:rsid w:val="001A7688"/>
    <w:rsid w:val="001B16FE"/>
    <w:rsid w:val="0022186D"/>
    <w:rsid w:val="002251B4"/>
    <w:rsid w:val="002B4267"/>
    <w:rsid w:val="00307279"/>
    <w:rsid w:val="00334052"/>
    <w:rsid w:val="00362BFE"/>
    <w:rsid w:val="0036367F"/>
    <w:rsid w:val="00366E93"/>
    <w:rsid w:val="003A45C8"/>
    <w:rsid w:val="003B1C2C"/>
    <w:rsid w:val="004553D5"/>
    <w:rsid w:val="00456BF2"/>
    <w:rsid w:val="00481A77"/>
    <w:rsid w:val="004C575F"/>
    <w:rsid w:val="0056533D"/>
    <w:rsid w:val="00577833"/>
    <w:rsid w:val="005C1589"/>
    <w:rsid w:val="005C77FA"/>
    <w:rsid w:val="005F485D"/>
    <w:rsid w:val="00611FEC"/>
    <w:rsid w:val="006503B5"/>
    <w:rsid w:val="00680C6D"/>
    <w:rsid w:val="006923A0"/>
    <w:rsid w:val="006C1041"/>
    <w:rsid w:val="006D0125"/>
    <w:rsid w:val="006D0150"/>
    <w:rsid w:val="006F450D"/>
    <w:rsid w:val="006F7434"/>
    <w:rsid w:val="00704E7C"/>
    <w:rsid w:val="007117DB"/>
    <w:rsid w:val="0071220E"/>
    <w:rsid w:val="00760885"/>
    <w:rsid w:val="00793222"/>
    <w:rsid w:val="007B5E10"/>
    <w:rsid w:val="007F66A7"/>
    <w:rsid w:val="00800846"/>
    <w:rsid w:val="00855E99"/>
    <w:rsid w:val="00883416"/>
    <w:rsid w:val="008A700A"/>
    <w:rsid w:val="008B454B"/>
    <w:rsid w:val="008C44DC"/>
    <w:rsid w:val="00927CD4"/>
    <w:rsid w:val="00953341"/>
    <w:rsid w:val="0095508D"/>
    <w:rsid w:val="00996C37"/>
    <w:rsid w:val="009C472D"/>
    <w:rsid w:val="009D1BD4"/>
    <w:rsid w:val="009F2CEF"/>
    <w:rsid w:val="009F779E"/>
    <w:rsid w:val="00A0654A"/>
    <w:rsid w:val="00A46BED"/>
    <w:rsid w:val="00AA136C"/>
    <w:rsid w:val="00B243FD"/>
    <w:rsid w:val="00B60DA3"/>
    <w:rsid w:val="00BA4919"/>
    <w:rsid w:val="00BA72E4"/>
    <w:rsid w:val="00C02F1C"/>
    <w:rsid w:val="00C81DD6"/>
    <w:rsid w:val="00CB0070"/>
    <w:rsid w:val="00CE4235"/>
    <w:rsid w:val="00CF756F"/>
    <w:rsid w:val="00D41895"/>
    <w:rsid w:val="00D7601C"/>
    <w:rsid w:val="00DC5F17"/>
    <w:rsid w:val="00DD2BE4"/>
    <w:rsid w:val="00E04CC6"/>
    <w:rsid w:val="00EC07CF"/>
    <w:rsid w:val="00F27C96"/>
    <w:rsid w:val="00F311C8"/>
    <w:rsid w:val="00F37E0C"/>
    <w:rsid w:val="00F6054E"/>
    <w:rsid w:val="00F939E0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4FD538-C260-4661-98E6-9E0D298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3D28"/>
  </w:style>
  <w:style w:type="paragraph" w:styleId="af3">
    <w:name w:val="footer"/>
    <w:basedOn w:val="a"/>
    <w:link w:val="af4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3D28"/>
  </w:style>
  <w:style w:type="table" w:styleId="af5">
    <w:name w:val="Table Grid"/>
    <w:basedOn w:val="a1"/>
    <w:uiPriority w:val="59"/>
    <w:rsid w:val="0012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C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C5F17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Note Heading"/>
    <w:basedOn w:val="a"/>
    <w:next w:val="a"/>
    <w:link w:val="af9"/>
    <w:uiPriority w:val="99"/>
    <w:unhideWhenUsed/>
    <w:rsid w:val="00B243FD"/>
    <w:pPr>
      <w:jc w:val="center"/>
    </w:pPr>
    <w:rPr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B243FD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243FD"/>
    <w:pPr>
      <w:jc w:val="right"/>
    </w:pPr>
    <w:rPr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B24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643B-E1BD-4A89-A488-A7CF277C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小田嶋　修治</cp:lastModifiedBy>
  <cp:revision>2</cp:revision>
  <cp:lastPrinted>2020-03-05T05:11:00Z</cp:lastPrinted>
  <dcterms:created xsi:type="dcterms:W3CDTF">2022-08-24T05:12:00Z</dcterms:created>
  <dcterms:modified xsi:type="dcterms:W3CDTF">2022-08-24T05:12:00Z</dcterms:modified>
</cp:coreProperties>
</file>