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7A2" w:rsidRPr="002F1BFC" w:rsidRDefault="00FA57A2" w:rsidP="00FA57A2">
      <w:pPr>
        <w:rPr>
          <w:rFonts w:ascii="BIZ UD明朝 Medium" w:eastAsia="BIZ UD明朝 Medium" w:hAnsi="BIZ UD明朝 Medium" w:hint="eastAsia"/>
          <w:sz w:val="24"/>
          <w:szCs w:val="24"/>
        </w:rPr>
      </w:pPr>
      <w:bookmarkStart w:id="0" w:name="_GoBack"/>
      <w:bookmarkEnd w:id="0"/>
    </w:p>
    <w:p w:rsidR="00FA57A2" w:rsidRPr="002F1BFC" w:rsidRDefault="00FA57A2" w:rsidP="00FA57A2">
      <w:pPr>
        <w:rPr>
          <w:rFonts w:ascii="BIZ UD明朝 Medium" w:eastAsia="BIZ UD明朝 Medium" w:hAnsi="BIZ UD明朝 Medium"/>
          <w:sz w:val="24"/>
          <w:szCs w:val="24"/>
        </w:rPr>
      </w:pPr>
    </w:p>
    <w:p w:rsidR="00FA57A2" w:rsidRPr="002F1BFC" w:rsidRDefault="00983E52" w:rsidP="00FA57A2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炭鉱館</w:t>
      </w:r>
      <w:r w:rsidR="00990745" w:rsidRPr="002F1BFC">
        <w:rPr>
          <w:rFonts w:ascii="BIZ UD明朝 Medium" w:eastAsia="BIZ UD明朝 Medium" w:hAnsi="BIZ UD明朝 Medium" w:hint="eastAsia"/>
          <w:sz w:val="24"/>
          <w:szCs w:val="24"/>
        </w:rPr>
        <w:t>施設</w:t>
      </w:r>
      <w:r w:rsidR="00FA57A2" w:rsidRPr="002F1BFC">
        <w:rPr>
          <w:rFonts w:ascii="BIZ UD明朝 Medium" w:eastAsia="BIZ UD明朝 Medium" w:hAnsi="BIZ UD明朝 Medium" w:hint="eastAsia"/>
          <w:sz w:val="24"/>
          <w:szCs w:val="24"/>
        </w:rPr>
        <w:t>利用</w:t>
      </w:r>
      <w:r w:rsidR="0020253A" w:rsidRPr="002F1BFC">
        <w:rPr>
          <w:rFonts w:ascii="BIZ UD明朝 Medium" w:eastAsia="BIZ UD明朝 Medium" w:hAnsi="BIZ UD明朝 Medium" w:hint="eastAsia"/>
          <w:sz w:val="24"/>
          <w:szCs w:val="24"/>
        </w:rPr>
        <w:t>申請</w:t>
      </w:r>
      <w:r w:rsidR="00FA57A2" w:rsidRPr="002F1BFC">
        <w:rPr>
          <w:rFonts w:ascii="BIZ UD明朝 Medium" w:eastAsia="BIZ UD明朝 Medium" w:hAnsi="BIZ UD明朝 Medium" w:hint="eastAsia"/>
          <w:sz w:val="24"/>
          <w:szCs w:val="24"/>
        </w:rPr>
        <w:t>書</w:t>
      </w:r>
    </w:p>
    <w:p w:rsidR="00FA57A2" w:rsidRPr="002F1BFC" w:rsidRDefault="00FA57A2" w:rsidP="00FA57A2">
      <w:pPr>
        <w:rPr>
          <w:rFonts w:ascii="BIZ UD明朝 Medium" w:eastAsia="BIZ UD明朝 Medium" w:hAnsi="BIZ UD明朝 Medium" w:hint="eastAsia"/>
          <w:sz w:val="24"/>
          <w:szCs w:val="24"/>
        </w:rPr>
      </w:pPr>
    </w:p>
    <w:p w:rsidR="0032035B" w:rsidRPr="002F1BFC" w:rsidRDefault="00D16C5D" w:rsidP="00D16C5D">
      <w:pPr>
        <w:jc w:val="right"/>
        <w:rPr>
          <w:rFonts w:ascii="BIZ UD明朝 Medium" w:eastAsia="BIZ UD明朝 Medium" w:hAnsi="BIZ UD明朝 Medium" w:hint="eastAsia"/>
          <w:sz w:val="24"/>
          <w:szCs w:val="24"/>
          <w:lang w:eastAsia="zh-CN"/>
        </w:rPr>
      </w:pPr>
      <w:r w:rsidRPr="002F1BFC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20253A" w:rsidRPr="002F1BFC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6B4FB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A57A2" w:rsidRPr="002F1BFC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年</w:t>
      </w:r>
      <w:r w:rsidR="006B4FB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20253A" w:rsidRPr="002F1BFC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81275C" w:rsidRPr="002F1BFC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EC0F0A" w:rsidRPr="002F1BFC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6B4FB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A57A2" w:rsidRPr="002F1BFC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日</w:t>
      </w:r>
    </w:p>
    <w:p w:rsidR="00FA57A2" w:rsidRPr="002F1BFC" w:rsidRDefault="0020253A" w:rsidP="0020253A">
      <w:pPr>
        <w:rPr>
          <w:rFonts w:ascii="BIZ UD明朝 Medium" w:eastAsia="BIZ UD明朝 Medium" w:hAnsi="BIZ UD明朝 Medium"/>
          <w:sz w:val="24"/>
          <w:szCs w:val="24"/>
        </w:rPr>
      </w:pPr>
      <w:r w:rsidRPr="002F1BFC">
        <w:rPr>
          <w:rFonts w:ascii="BIZ UD明朝 Medium" w:eastAsia="BIZ UD明朝 Medium" w:hAnsi="BIZ UD明朝 Medium" w:hint="eastAsia"/>
          <w:sz w:val="24"/>
          <w:szCs w:val="24"/>
        </w:rPr>
        <w:t xml:space="preserve">上砂川町長　　　　　　</w:t>
      </w:r>
      <w:r w:rsidR="00BB10C0" w:rsidRPr="002F1BFC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A57A2" w:rsidRPr="002F1BFC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様</w:t>
      </w:r>
    </w:p>
    <w:p w:rsidR="00FA57A2" w:rsidRPr="002F1BFC" w:rsidRDefault="00FA57A2" w:rsidP="00FA57A2">
      <w:pPr>
        <w:rPr>
          <w:rFonts w:ascii="BIZ UD明朝 Medium" w:eastAsia="BIZ UD明朝 Medium" w:hAnsi="BIZ UD明朝 Medium" w:hint="eastAsia"/>
          <w:sz w:val="24"/>
          <w:szCs w:val="24"/>
        </w:rPr>
      </w:pPr>
    </w:p>
    <w:p w:rsidR="001407F1" w:rsidRPr="002F1BFC" w:rsidRDefault="0020253A" w:rsidP="0020253A">
      <w:pPr>
        <w:spacing w:line="276" w:lineRule="auto"/>
        <w:ind w:firstLineChars="1831" w:firstLine="4394"/>
        <w:rPr>
          <w:rFonts w:ascii="BIZ UD明朝 Medium" w:eastAsia="BIZ UD明朝 Medium" w:hAnsi="BIZ UD明朝 Medium" w:hint="eastAsia"/>
          <w:sz w:val="24"/>
          <w:szCs w:val="24"/>
          <w:u w:val="single"/>
        </w:rPr>
      </w:pPr>
      <w:r w:rsidRPr="002F1BFC">
        <w:rPr>
          <w:rFonts w:ascii="BIZ UD明朝 Medium" w:eastAsia="BIZ UD明朝 Medium" w:hAnsi="BIZ UD明朝 Medium" w:hint="eastAsia"/>
          <w:sz w:val="24"/>
          <w:szCs w:val="24"/>
        </w:rPr>
        <w:t xml:space="preserve">申請者　住　所　</w:t>
      </w:r>
      <w:r w:rsidRPr="002F1BFC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</w:t>
      </w:r>
    </w:p>
    <w:p w:rsidR="00FA57A2" w:rsidRPr="002F1BFC" w:rsidRDefault="0020253A" w:rsidP="0020253A">
      <w:pPr>
        <w:spacing w:line="276" w:lineRule="auto"/>
        <w:ind w:firstLineChars="2244" w:firstLine="5386"/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2F1BFC">
        <w:rPr>
          <w:rFonts w:ascii="BIZ UD明朝 Medium" w:eastAsia="BIZ UD明朝 Medium" w:hAnsi="BIZ UD明朝 Medium" w:hint="eastAsia"/>
          <w:sz w:val="24"/>
          <w:szCs w:val="24"/>
        </w:rPr>
        <w:t xml:space="preserve">氏　名　</w:t>
      </w:r>
      <w:r w:rsidRPr="002F1BFC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</w:t>
      </w:r>
    </w:p>
    <w:p w:rsidR="0020253A" w:rsidRPr="002F1BFC" w:rsidRDefault="0020253A" w:rsidP="0020253A">
      <w:pPr>
        <w:spacing w:line="276" w:lineRule="auto"/>
        <w:ind w:firstLineChars="2565" w:firstLine="5386"/>
        <w:jc w:val="left"/>
        <w:rPr>
          <w:rFonts w:ascii="BIZ UD明朝 Medium" w:eastAsia="BIZ UD明朝 Medium" w:hAnsi="BIZ UD明朝 Medium"/>
          <w:szCs w:val="21"/>
        </w:rPr>
      </w:pPr>
      <w:r w:rsidRPr="002F1BFC">
        <w:rPr>
          <w:rFonts w:ascii="BIZ UD明朝 Medium" w:eastAsia="BIZ UD明朝 Medium" w:hAnsi="BIZ UD明朝 Medium" w:hint="eastAsia"/>
          <w:szCs w:val="21"/>
        </w:rPr>
        <w:t>(法人の場合は名称及び代表者の氏名)</w:t>
      </w:r>
    </w:p>
    <w:p w:rsidR="0020253A" w:rsidRPr="002F1BFC" w:rsidRDefault="0020253A" w:rsidP="0020253A">
      <w:pPr>
        <w:spacing w:line="276" w:lineRule="auto"/>
        <w:ind w:firstLineChars="2244" w:firstLine="5386"/>
        <w:jc w:val="left"/>
        <w:rPr>
          <w:rFonts w:ascii="BIZ UD明朝 Medium" w:eastAsia="BIZ UD明朝 Medium" w:hAnsi="BIZ UD明朝 Medium" w:hint="eastAsia"/>
          <w:szCs w:val="21"/>
          <w:u w:val="single"/>
        </w:rPr>
      </w:pPr>
      <w:r w:rsidRPr="002F1BFC">
        <w:rPr>
          <w:rFonts w:ascii="BIZ UD明朝 Medium" w:eastAsia="BIZ UD明朝 Medium" w:hAnsi="BIZ UD明朝 Medium" w:hint="eastAsia"/>
          <w:sz w:val="24"/>
          <w:szCs w:val="24"/>
        </w:rPr>
        <w:t>連絡先</w:t>
      </w:r>
      <w:r w:rsidRPr="002F1BFC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2F1BFC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</w:t>
      </w:r>
    </w:p>
    <w:p w:rsidR="00FA57A2" w:rsidRPr="002F1BFC" w:rsidRDefault="00FA57A2" w:rsidP="0020253A">
      <w:pPr>
        <w:jc w:val="center"/>
        <w:rPr>
          <w:rFonts w:ascii="BIZ UD明朝 Medium" w:eastAsia="BIZ UD明朝 Medium" w:hAnsi="BIZ UD明朝 Medium" w:hint="eastAsia"/>
          <w:sz w:val="24"/>
          <w:szCs w:val="24"/>
          <w:lang w:eastAsia="zh-TW"/>
        </w:rPr>
      </w:pPr>
    </w:p>
    <w:p w:rsidR="00FA57A2" w:rsidRPr="002F1BFC" w:rsidRDefault="006B4FB7" w:rsidP="001407F1">
      <w:pPr>
        <w:ind w:firstLineChars="100" w:firstLine="240"/>
        <w:rPr>
          <w:rFonts w:ascii="BIZ UD明朝 Medium" w:eastAsia="BIZ UD明朝 Medium" w:hAnsi="BIZ UD明朝 Medium" w:hint="eastAsia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炭鉱館</w:t>
      </w:r>
      <w:r w:rsidR="006E6D5A" w:rsidRPr="002F1BFC">
        <w:rPr>
          <w:rFonts w:ascii="BIZ UD明朝 Medium" w:eastAsia="BIZ UD明朝 Medium" w:hAnsi="BIZ UD明朝 Medium" w:hint="eastAsia"/>
          <w:sz w:val="24"/>
          <w:szCs w:val="24"/>
        </w:rPr>
        <w:t>施設の利用について、</w:t>
      </w:r>
      <w:r w:rsidR="00FA57A2" w:rsidRPr="002F1BFC">
        <w:rPr>
          <w:rFonts w:ascii="BIZ UD明朝 Medium" w:eastAsia="BIZ UD明朝 Medium" w:hAnsi="BIZ UD明朝 Medium" w:hint="eastAsia"/>
          <w:sz w:val="24"/>
          <w:szCs w:val="24"/>
        </w:rPr>
        <w:t>次のとおり</w:t>
      </w:r>
      <w:r w:rsidR="0020253A" w:rsidRPr="002F1BFC">
        <w:rPr>
          <w:rFonts w:ascii="BIZ UD明朝 Medium" w:eastAsia="BIZ UD明朝 Medium" w:hAnsi="BIZ UD明朝 Medium" w:hint="eastAsia"/>
          <w:sz w:val="24"/>
          <w:szCs w:val="24"/>
        </w:rPr>
        <w:t>申請</w:t>
      </w:r>
      <w:r w:rsidR="00FA57A2" w:rsidRPr="002F1BFC">
        <w:rPr>
          <w:rFonts w:ascii="BIZ UD明朝 Medium" w:eastAsia="BIZ UD明朝 Medium" w:hAnsi="BIZ UD明朝 Medium" w:hint="eastAsia"/>
          <w:sz w:val="24"/>
          <w:szCs w:val="24"/>
        </w:rPr>
        <w:t>します。</w:t>
      </w:r>
    </w:p>
    <w:p w:rsidR="001407F1" w:rsidRPr="002F1BFC" w:rsidRDefault="001407F1" w:rsidP="001407F1">
      <w:pPr>
        <w:ind w:firstLineChars="100" w:firstLine="240"/>
        <w:rPr>
          <w:rFonts w:ascii="BIZ UD明朝 Medium" w:eastAsia="BIZ UD明朝 Medium" w:hAnsi="BIZ UD明朝 Medium" w:hint="eastAsia"/>
          <w:sz w:val="24"/>
          <w:szCs w:val="24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3"/>
        <w:gridCol w:w="7980"/>
      </w:tblGrid>
      <w:tr w:rsidR="00FA57A2" w:rsidRPr="002F1BFC" w:rsidTr="006B4FB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1563" w:type="dxa"/>
            <w:vAlign w:val="center"/>
          </w:tcPr>
          <w:p w:rsidR="00FA57A2" w:rsidRPr="002F1BFC" w:rsidRDefault="00FA57A2" w:rsidP="004A128F">
            <w:pPr>
              <w:jc w:val="distribute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 w:rsidRPr="002F1BF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利用日</w:t>
            </w:r>
          </w:p>
        </w:tc>
        <w:tc>
          <w:tcPr>
            <w:tcW w:w="7980" w:type="dxa"/>
            <w:vAlign w:val="center"/>
          </w:tcPr>
          <w:p w:rsidR="00985996" w:rsidRPr="002F1BFC" w:rsidRDefault="00D16C5D" w:rsidP="0020253A">
            <w:pPr>
              <w:jc w:val="center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 w:rsidRPr="002F1BFC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</w:t>
            </w:r>
            <w:r w:rsidR="0020253A" w:rsidRPr="002F1BF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="00FA57A2" w:rsidRPr="002F1BF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</w:t>
            </w:r>
            <w:r w:rsidR="0020253A" w:rsidRPr="002F1BF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="00BB10C0" w:rsidRPr="002F1BF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月</w:t>
            </w:r>
            <w:r w:rsidR="0020253A" w:rsidRPr="002F1BF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="001227B3" w:rsidRPr="002F1BF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日（</w:t>
            </w:r>
            <w:r w:rsidR="0020253A" w:rsidRPr="002F1BF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1227B3" w:rsidRPr="002F1BFC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</w:p>
        </w:tc>
      </w:tr>
      <w:tr w:rsidR="00FA57A2" w:rsidRPr="002F1BFC" w:rsidTr="006B4FB7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1563" w:type="dxa"/>
            <w:vAlign w:val="center"/>
          </w:tcPr>
          <w:p w:rsidR="00FA57A2" w:rsidRPr="002F1BFC" w:rsidRDefault="00FA57A2" w:rsidP="004A128F">
            <w:pPr>
              <w:jc w:val="distribute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 w:rsidRPr="002F1BF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利用時間</w:t>
            </w:r>
          </w:p>
        </w:tc>
        <w:tc>
          <w:tcPr>
            <w:tcW w:w="7980" w:type="dxa"/>
            <w:vAlign w:val="center"/>
          </w:tcPr>
          <w:p w:rsidR="00FA57A2" w:rsidRPr="002F1BFC" w:rsidRDefault="0032035B" w:rsidP="009D3D4D">
            <w:pPr>
              <w:jc w:val="center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 w:rsidRPr="002F1BFC">
              <w:rPr>
                <w:rFonts w:ascii="BIZ UD明朝 Medium" w:eastAsia="BIZ UD明朝 Medium" w:hAnsi="BIZ UD明朝 Medium"/>
                <w:sz w:val="24"/>
                <w:szCs w:val="24"/>
              </w:rPr>
              <w:t>時</w:t>
            </w:r>
            <w:r w:rsidR="0020253A" w:rsidRPr="002F1BF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="00FA57A2" w:rsidRPr="002F1BF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分から</w:t>
            </w:r>
            <w:r w:rsidR="0020253A" w:rsidRPr="002F1BF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="00FA57A2" w:rsidRPr="002F1BF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時</w:t>
            </w:r>
            <w:r w:rsidR="0020253A" w:rsidRPr="002F1BF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="00FA57A2" w:rsidRPr="002F1BF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分まで</w:t>
            </w:r>
            <w:r w:rsidR="00C94262" w:rsidRPr="002F1BF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時間</w:t>
            </w:r>
          </w:p>
        </w:tc>
      </w:tr>
      <w:tr w:rsidR="006B4FB7" w:rsidRPr="002F1BFC" w:rsidTr="006B4FB7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:rsidR="006B4FB7" w:rsidRPr="002F1BFC" w:rsidRDefault="006B4FB7" w:rsidP="004A128F">
            <w:pPr>
              <w:jc w:val="distribute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 w:rsidRPr="002F1BF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利用目的</w:t>
            </w:r>
          </w:p>
        </w:tc>
        <w:tc>
          <w:tcPr>
            <w:tcW w:w="7980" w:type="dxa"/>
            <w:tcBorders>
              <w:bottom w:val="single" w:sz="4" w:space="0" w:color="auto"/>
            </w:tcBorders>
            <w:vAlign w:val="center"/>
          </w:tcPr>
          <w:p w:rsidR="006B4FB7" w:rsidRPr="002F1BFC" w:rsidRDefault="006B4FB7" w:rsidP="0020253A">
            <w:pPr>
              <w:spacing w:before="240"/>
              <w:ind w:firstLineChars="888" w:firstLine="2131"/>
              <w:jc w:val="center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</w:tr>
      <w:tr w:rsidR="006B4FB7" w:rsidRPr="002F1BFC" w:rsidTr="006B4FB7">
        <w:tblPrEx>
          <w:tblCellMar>
            <w:top w:w="0" w:type="dxa"/>
            <w:bottom w:w="0" w:type="dxa"/>
          </w:tblCellMar>
        </w:tblPrEx>
        <w:trPr>
          <w:trHeight w:val="1697"/>
        </w:trPr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:rsidR="006B4FB7" w:rsidRDefault="006B4FB7" w:rsidP="004A128F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利用人数</w:t>
            </w:r>
          </w:p>
          <w:p w:rsidR="006B4FB7" w:rsidRPr="002F1BFC" w:rsidRDefault="006B4FB7" w:rsidP="004A128F">
            <w:pPr>
              <w:jc w:val="distribute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（予定）</w:t>
            </w:r>
          </w:p>
        </w:tc>
        <w:tc>
          <w:tcPr>
            <w:tcW w:w="7980" w:type="dxa"/>
            <w:tcBorders>
              <w:bottom w:val="single" w:sz="4" w:space="0" w:color="auto"/>
            </w:tcBorders>
            <w:vAlign w:val="center"/>
          </w:tcPr>
          <w:p w:rsidR="006B4FB7" w:rsidRPr="002F1BFC" w:rsidRDefault="006B4FB7" w:rsidP="002B4AEB">
            <w:pPr>
              <w:spacing w:line="276" w:lineRule="auto"/>
              <w:rPr>
                <w:rFonts w:ascii="BIZ UD明朝 Medium" w:eastAsia="BIZ UD明朝 Medium" w:hAnsi="BIZ UD明朝 Medium" w:hint="eastAsia"/>
                <w:sz w:val="18"/>
                <w:szCs w:val="18"/>
              </w:rPr>
            </w:pPr>
            <w:r w:rsidRPr="002F1BF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人</w:t>
            </w:r>
          </w:p>
        </w:tc>
      </w:tr>
    </w:tbl>
    <w:p w:rsidR="002F1BFC" w:rsidRPr="002F1BFC" w:rsidRDefault="002F1BFC" w:rsidP="006B4FB7">
      <w:pPr>
        <w:ind w:left="480"/>
        <w:rPr>
          <w:rFonts w:ascii="BIZ UD明朝 Medium" w:eastAsia="BIZ UD明朝 Medium" w:hAnsi="BIZ UD明朝 Medium" w:hint="eastAsia"/>
          <w:sz w:val="24"/>
          <w:szCs w:val="24"/>
        </w:rPr>
      </w:pPr>
    </w:p>
    <w:sectPr w:rsidR="002F1BFC" w:rsidRPr="002F1BFC" w:rsidSect="001407F1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4D3" w:rsidRDefault="009F54D3">
      <w:r>
        <w:separator/>
      </w:r>
    </w:p>
  </w:endnote>
  <w:endnote w:type="continuationSeparator" w:id="0">
    <w:p w:rsidR="009F54D3" w:rsidRDefault="009F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4D3" w:rsidRDefault="009F54D3">
      <w:r>
        <w:separator/>
      </w:r>
    </w:p>
  </w:footnote>
  <w:footnote w:type="continuationSeparator" w:id="0">
    <w:p w:rsidR="009F54D3" w:rsidRDefault="009F5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0D2455"/>
    <w:multiLevelType w:val="hybridMultilevel"/>
    <w:tmpl w:val="A282FF90"/>
    <w:lvl w:ilvl="0" w:tplc="2016763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DE7D42"/>
    <w:multiLevelType w:val="hybridMultilevel"/>
    <w:tmpl w:val="8960A1CE"/>
    <w:lvl w:ilvl="0" w:tplc="05BA2A2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2A2"/>
    <w:rsid w:val="00003E91"/>
    <w:rsid w:val="00031810"/>
    <w:rsid w:val="000318A5"/>
    <w:rsid w:val="00071A2C"/>
    <w:rsid w:val="0007235D"/>
    <w:rsid w:val="000908F1"/>
    <w:rsid w:val="000956A0"/>
    <w:rsid w:val="000A3AC5"/>
    <w:rsid w:val="000A4646"/>
    <w:rsid w:val="000B4C0B"/>
    <w:rsid w:val="000E0A1D"/>
    <w:rsid w:val="000E1EE9"/>
    <w:rsid w:val="000E275A"/>
    <w:rsid w:val="000E7670"/>
    <w:rsid w:val="001227B3"/>
    <w:rsid w:val="001263E1"/>
    <w:rsid w:val="00133E21"/>
    <w:rsid w:val="001407F1"/>
    <w:rsid w:val="00142684"/>
    <w:rsid w:val="00143E6D"/>
    <w:rsid w:val="001571DF"/>
    <w:rsid w:val="001673D7"/>
    <w:rsid w:val="00195BD7"/>
    <w:rsid w:val="001A102E"/>
    <w:rsid w:val="001D6A74"/>
    <w:rsid w:val="001F12F6"/>
    <w:rsid w:val="0020253A"/>
    <w:rsid w:val="00205467"/>
    <w:rsid w:val="002077FC"/>
    <w:rsid w:val="002101BA"/>
    <w:rsid w:val="002174CD"/>
    <w:rsid w:val="00217A2D"/>
    <w:rsid w:val="002270CB"/>
    <w:rsid w:val="002411B4"/>
    <w:rsid w:val="0029141C"/>
    <w:rsid w:val="002954EA"/>
    <w:rsid w:val="002A699B"/>
    <w:rsid w:val="002B32AF"/>
    <w:rsid w:val="002B4AEB"/>
    <w:rsid w:val="002B7CEB"/>
    <w:rsid w:val="002D23CC"/>
    <w:rsid w:val="002F1BFC"/>
    <w:rsid w:val="00306BC2"/>
    <w:rsid w:val="00316938"/>
    <w:rsid w:val="0032035B"/>
    <w:rsid w:val="00336568"/>
    <w:rsid w:val="00355C69"/>
    <w:rsid w:val="00396AE1"/>
    <w:rsid w:val="003A7A30"/>
    <w:rsid w:val="003B06F5"/>
    <w:rsid w:val="003B5BD7"/>
    <w:rsid w:val="003E3610"/>
    <w:rsid w:val="00406B2D"/>
    <w:rsid w:val="00416751"/>
    <w:rsid w:val="00416B0A"/>
    <w:rsid w:val="00436D3B"/>
    <w:rsid w:val="004425FA"/>
    <w:rsid w:val="00464EFA"/>
    <w:rsid w:val="00485F12"/>
    <w:rsid w:val="004A128F"/>
    <w:rsid w:val="004A3A54"/>
    <w:rsid w:val="004A4B7B"/>
    <w:rsid w:val="004B5CCA"/>
    <w:rsid w:val="004C4D39"/>
    <w:rsid w:val="004C6783"/>
    <w:rsid w:val="004D40C4"/>
    <w:rsid w:val="00534ECD"/>
    <w:rsid w:val="00535922"/>
    <w:rsid w:val="00536768"/>
    <w:rsid w:val="00551204"/>
    <w:rsid w:val="005613DC"/>
    <w:rsid w:val="005700A7"/>
    <w:rsid w:val="00580D11"/>
    <w:rsid w:val="005820EE"/>
    <w:rsid w:val="00583340"/>
    <w:rsid w:val="00585C69"/>
    <w:rsid w:val="00590BBB"/>
    <w:rsid w:val="005A25D4"/>
    <w:rsid w:val="005B12A2"/>
    <w:rsid w:val="005D2E7E"/>
    <w:rsid w:val="0060558E"/>
    <w:rsid w:val="006059F8"/>
    <w:rsid w:val="00613B8C"/>
    <w:rsid w:val="00624352"/>
    <w:rsid w:val="006267D6"/>
    <w:rsid w:val="00635073"/>
    <w:rsid w:val="00643B10"/>
    <w:rsid w:val="00647530"/>
    <w:rsid w:val="006545AD"/>
    <w:rsid w:val="00677D2D"/>
    <w:rsid w:val="00681691"/>
    <w:rsid w:val="006B4FB7"/>
    <w:rsid w:val="006B58CF"/>
    <w:rsid w:val="006B6ECA"/>
    <w:rsid w:val="006D2715"/>
    <w:rsid w:val="006D5E6C"/>
    <w:rsid w:val="006E1296"/>
    <w:rsid w:val="006E4BCC"/>
    <w:rsid w:val="006E6D5A"/>
    <w:rsid w:val="00715B10"/>
    <w:rsid w:val="0072607E"/>
    <w:rsid w:val="007317A0"/>
    <w:rsid w:val="0074236B"/>
    <w:rsid w:val="00756086"/>
    <w:rsid w:val="007839B7"/>
    <w:rsid w:val="0079706B"/>
    <w:rsid w:val="007C289E"/>
    <w:rsid w:val="007C2915"/>
    <w:rsid w:val="007D0E1D"/>
    <w:rsid w:val="007D260D"/>
    <w:rsid w:val="007D7FFD"/>
    <w:rsid w:val="007F074F"/>
    <w:rsid w:val="007F1BF9"/>
    <w:rsid w:val="0080225A"/>
    <w:rsid w:val="00807C2F"/>
    <w:rsid w:val="0081126B"/>
    <w:rsid w:val="00811A4F"/>
    <w:rsid w:val="0081275C"/>
    <w:rsid w:val="008279FC"/>
    <w:rsid w:val="008438FA"/>
    <w:rsid w:val="00847ED3"/>
    <w:rsid w:val="0085219F"/>
    <w:rsid w:val="00855B88"/>
    <w:rsid w:val="00866D6C"/>
    <w:rsid w:val="008711D7"/>
    <w:rsid w:val="00883BB8"/>
    <w:rsid w:val="0088526E"/>
    <w:rsid w:val="008B6A3C"/>
    <w:rsid w:val="008D1425"/>
    <w:rsid w:val="008E6753"/>
    <w:rsid w:val="009032B5"/>
    <w:rsid w:val="00904A8D"/>
    <w:rsid w:val="009560EA"/>
    <w:rsid w:val="00960117"/>
    <w:rsid w:val="009640F4"/>
    <w:rsid w:val="009815D5"/>
    <w:rsid w:val="00982C6F"/>
    <w:rsid w:val="00983E52"/>
    <w:rsid w:val="00984123"/>
    <w:rsid w:val="00985996"/>
    <w:rsid w:val="00985E99"/>
    <w:rsid w:val="00990745"/>
    <w:rsid w:val="009945DC"/>
    <w:rsid w:val="009B084F"/>
    <w:rsid w:val="009B3D36"/>
    <w:rsid w:val="009B6784"/>
    <w:rsid w:val="009C7E81"/>
    <w:rsid w:val="009D3D4D"/>
    <w:rsid w:val="009D6E3E"/>
    <w:rsid w:val="009E1E52"/>
    <w:rsid w:val="009F54D3"/>
    <w:rsid w:val="00A0374E"/>
    <w:rsid w:val="00A14FC8"/>
    <w:rsid w:val="00A245D6"/>
    <w:rsid w:val="00A24961"/>
    <w:rsid w:val="00A2557A"/>
    <w:rsid w:val="00A31FEB"/>
    <w:rsid w:val="00A53B03"/>
    <w:rsid w:val="00A65F79"/>
    <w:rsid w:val="00A73736"/>
    <w:rsid w:val="00A77313"/>
    <w:rsid w:val="00A804C5"/>
    <w:rsid w:val="00AA279C"/>
    <w:rsid w:val="00AA67C9"/>
    <w:rsid w:val="00AC144F"/>
    <w:rsid w:val="00AC47C2"/>
    <w:rsid w:val="00AD3A8E"/>
    <w:rsid w:val="00AD7BC9"/>
    <w:rsid w:val="00AD7C4D"/>
    <w:rsid w:val="00AF49CF"/>
    <w:rsid w:val="00AF637A"/>
    <w:rsid w:val="00B018F5"/>
    <w:rsid w:val="00B25228"/>
    <w:rsid w:val="00B257C6"/>
    <w:rsid w:val="00B37A3B"/>
    <w:rsid w:val="00B47593"/>
    <w:rsid w:val="00B51325"/>
    <w:rsid w:val="00B627C9"/>
    <w:rsid w:val="00B73CDA"/>
    <w:rsid w:val="00B821A6"/>
    <w:rsid w:val="00B972C8"/>
    <w:rsid w:val="00BB10C0"/>
    <w:rsid w:val="00BC2C54"/>
    <w:rsid w:val="00BD4DF5"/>
    <w:rsid w:val="00C1692F"/>
    <w:rsid w:val="00C22946"/>
    <w:rsid w:val="00C350B5"/>
    <w:rsid w:val="00C66B52"/>
    <w:rsid w:val="00C74F3D"/>
    <w:rsid w:val="00C853C3"/>
    <w:rsid w:val="00C94262"/>
    <w:rsid w:val="00C96E6A"/>
    <w:rsid w:val="00C9708F"/>
    <w:rsid w:val="00CB5A8C"/>
    <w:rsid w:val="00CC2914"/>
    <w:rsid w:val="00CD12CD"/>
    <w:rsid w:val="00CD4FBC"/>
    <w:rsid w:val="00CE4518"/>
    <w:rsid w:val="00CE7E48"/>
    <w:rsid w:val="00CF16DA"/>
    <w:rsid w:val="00D124BE"/>
    <w:rsid w:val="00D16C5D"/>
    <w:rsid w:val="00D415D8"/>
    <w:rsid w:val="00D41FB7"/>
    <w:rsid w:val="00D61CFE"/>
    <w:rsid w:val="00D74C44"/>
    <w:rsid w:val="00D81FE8"/>
    <w:rsid w:val="00D861B1"/>
    <w:rsid w:val="00DA55AF"/>
    <w:rsid w:val="00E07463"/>
    <w:rsid w:val="00E205DD"/>
    <w:rsid w:val="00E33888"/>
    <w:rsid w:val="00E40057"/>
    <w:rsid w:val="00E41D42"/>
    <w:rsid w:val="00E53155"/>
    <w:rsid w:val="00EB0B8B"/>
    <w:rsid w:val="00EB1F94"/>
    <w:rsid w:val="00EC09EA"/>
    <w:rsid w:val="00EC0F0A"/>
    <w:rsid w:val="00EE2859"/>
    <w:rsid w:val="00F02795"/>
    <w:rsid w:val="00F57055"/>
    <w:rsid w:val="00F6530B"/>
    <w:rsid w:val="00F907AB"/>
    <w:rsid w:val="00FA3916"/>
    <w:rsid w:val="00FA57A2"/>
    <w:rsid w:val="00FE0576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21699A-2D4F-40C6-BD2D-CE15E1EB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3A7A3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A7A30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9815D5"/>
  </w:style>
  <w:style w:type="character" w:customStyle="1" w:styleId="a8">
    <w:name w:val="日付 (文字)"/>
    <w:link w:val="a7"/>
    <w:uiPriority w:val="99"/>
    <w:semiHidden/>
    <w:rsid w:val="009815D5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imai\&#65411;&#65438;&#65405;&#65400;&#65412;&#65391;&#65420;&#65439;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172E5-BC78-41DC-BC9D-F8CD02433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110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stk</dc:creator>
  <cp:keywords/>
  <cp:lastModifiedBy>小田嶋　修治</cp:lastModifiedBy>
  <cp:revision>2</cp:revision>
  <cp:lastPrinted>2018-10-17T07:12:00Z</cp:lastPrinted>
  <dcterms:created xsi:type="dcterms:W3CDTF">2026-04-02T04:58:00Z</dcterms:created>
  <dcterms:modified xsi:type="dcterms:W3CDTF">2026-04-02T04:58:00Z</dcterms:modified>
</cp:coreProperties>
</file>